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30" w:rsidRPr="008022C2" w:rsidRDefault="00014130" w:rsidP="008022C2">
      <w:pPr>
        <w:jc w:val="right"/>
        <w:rPr>
          <w:rFonts w:ascii="Times New Roman" w:hAnsi="Times New Roman" w:cs="Times New Roman"/>
          <w:sz w:val="32"/>
          <w:szCs w:val="32"/>
        </w:rPr>
      </w:pPr>
      <w:r w:rsidRPr="008022C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</w:t>
      </w:r>
    </w:p>
    <w:p w:rsidR="00014130" w:rsidRPr="008022C2" w:rsidRDefault="00014130" w:rsidP="008022C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 ШИПУНОВСКОГО СЕЛЬСКОГО ПОСЕЛЕНИЯ</w:t>
      </w:r>
      <w:r w:rsidRPr="008B2C8A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 xml:space="preserve">КРУТИНСКОГО МУНИЦИПАЛЬНОГО  </w:t>
      </w:r>
      <w:r w:rsidRPr="008B2C8A">
        <w:rPr>
          <w:rFonts w:ascii="Arial" w:hAnsi="Arial" w:cs="Arial"/>
          <w:b/>
          <w:bCs/>
          <w:sz w:val="32"/>
          <w:szCs w:val="32"/>
        </w:rPr>
        <w:t xml:space="preserve">РАЙОНА  </w:t>
      </w:r>
      <w:r>
        <w:rPr>
          <w:rFonts w:ascii="Arial" w:hAnsi="Arial" w:cs="Arial"/>
          <w:b/>
          <w:bCs/>
          <w:sz w:val="32"/>
          <w:szCs w:val="32"/>
        </w:rPr>
        <w:t>ОМСКОЙ ОБЛАСТИ</w:t>
      </w:r>
    </w:p>
    <w:p w:rsidR="00014130" w:rsidRPr="008022C2" w:rsidRDefault="00014130" w:rsidP="00802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2C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014130" w:rsidRPr="008022C2" w:rsidRDefault="00014130" w:rsidP="008022C2">
      <w:pPr>
        <w:spacing w:after="71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 августа</w:t>
      </w:r>
      <w:r w:rsidRPr="008022C2"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94</w:t>
      </w:r>
      <w:r w:rsidRPr="008022C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14130" w:rsidRPr="008022C2" w:rsidRDefault="00014130" w:rsidP="008022C2">
      <w:pPr>
        <w:spacing w:after="71" w:line="240" w:lineRule="exact"/>
        <w:rPr>
          <w:rFonts w:ascii="Times New Roman" w:hAnsi="Times New Roman" w:cs="Times New Roman"/>
          <w:sz w:val="28"/>
          <w:szCs w:val="28"/>
        </w:rPr>
      </w:pPr>
      <w:r w:rsidRPr="008022C2">
        <w:rPr>
          <w:rFonts w:ascii="Times New Roman" w:hAnsi="Times New Roman" w:cs="Times New Roman"/>
          <w:sz w:val="28"/>
          <w:szCs w:val="28"/>
        </w:rPr>
        <w:t xml:space="preserve"> с. Шипуново</w:t>
      </w:r>
    </w:p>
    <w:p w:rsidR="00014130" w:rsidRDefault="00014130">
      <w:pPr>
        <w:tabs>
          <w:tab w:val="left" w:pos="7576"/>
        </w:tabs>
        <w:spacing w:after="0" w:line="239" w:lineRule="auto"/>
        <w:ind w:left="4100" w:right="1373" w:hanging="4099"/>
        <w:rPr>
          <w:rFonts w:ascii="Times New Roman" w:hAnsi="Times New Roman" w:cs="Times New Roman"/>
          <w:color w:val="000000"/>
          <w:sz w:val="28"/>
          <w:szCs w:val="28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118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2" w:right="-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еглам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ию 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тах им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щества, вк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ючен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 в 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чень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редназн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для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во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адение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) в 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бъектам ма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щим инфр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бъектов ма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а»</w:t>
      </w:r>
    </w:p>
    <w:p w:rsidR="00014130" w:rsidRDefault="00014130">
      <w:pPr>
        <w:spacing w:after="37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1" w:right="-19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 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-Ф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0.20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3 №</w:t>
      </w:r>
      <w:r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1-ФЗ</w:t>
      </w:r>
      <w:r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Рос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Шипуновского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ия,</w:t>
      </w:r>
    </w:p>
    <w:p w:rsidR="00014130" w:rsidRDefault="00014130">
      <w:pPr>
        <w:spacing w:after="42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3944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НОВЛ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71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tabs>
          <w:tab w:val="left" w:pos="3025"/>
          <w:tab w:val="left" w:pos="3586"/>
          <w:tab w:val="left" w:pos="5724"/>
          <w:tab w:val="left" w:pos="7682"/>
        </w:tabs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реглам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ию 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щества, вк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ючен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азн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во 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адение и (и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и) в 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зование 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бъектам ма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редне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 под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</w:rPr>
        <w:t>ства»</w:t>
      </w:r>
      <w:r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 прил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4130" w:rsidRDefault="00014130">
      <w:pPr>
        <w:spacing w:after="0" w:line="240" w:lineRule="auto"/>
        <w:ind w:left="1" w:right="-20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азместить на</w:t>
      </w:r>
      <w:r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Шипуновского</w:t>
      </w:r>
      <w:r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йона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оль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лн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нас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й.</w:t>
      </w: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16" w:line="180" w:lineRule="exact"/>
        <w:rPr>
          <w:rFonts w:ascii="Times New Roman" w:hAnsi="Times New Roman" w:cs="Times New Roman"/>
          <w:sz w:val="18"/>
          <w:szCs w:val="18"/>
        </w:rPr>
      </w:pPr>
    </w:p>
    <w:p w:rsidR="00014130" w:rsidRDefault="00014130">
      <w:pPr>
        <w:spacing w:after="0" w:line="240" w:lineRule="auto"/>
        <w:ind w:left="1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Шипуновского</w:t>
      </w:r>
    </w:p>
    <w:p w:rsidR="00014130" w:rsidRDefault="00014130">
      <w:pPr>
        <w:tabs>
          <w:tab w:val="left" w:pos="6318"/>
        </w:tabs>
        <w:spacing w:before="2" w:after="0" w:line="240" w:lineRule="auto"/>
        <w:ind w:left="1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А.М.Задворнова</w:t>
      </w:r>
    </w:p>
    <w:p w:rsidR="00014130" w:rsidRDefault="00014130">
      <w:pPr>
        <w:sectPr w:rsidR="00014130">
          <w:type w:val="continuous"/>
          <w:pgSz w:w="11906" w:h="16838"/>
          <w:pgMar w:top="1134" w:right="564" w:bottom="1134" w:left="1701" w:header="720" w:footer="720" w:gutter="0"/>
          <w:cols w:space="708"/>
        </w:sectPr>
      </w:pPr>
    </w:p>
    <w:p w:rsidR="00014130" w:rsidRDefault="00014130" w:rsidP="008022C2">
      <w:pPr>
        <w:spacing w:after="0" w:line="240" w:lineRule="auto"/>
        <w:ind w:left="57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остановлению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014130" w:rsidRDefault="00014130" w:rsidP="008022C2">
      <w:pPr>
        <w:spacing w:after="0" w:line="240" w:lineRule="auto"/>
        <w:ind w:left="5706" w:right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Кр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Омской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 от 17.08.20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8 № 94</w:t>
      </w:r>
    </w:p>
    <w:p w:rsidR="00014130" w:rsidRDefault="00014130">
      <w:pPr>
        <w:spacing w:after="28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325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ный 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</w:t>
      </w:r>
    </w:p>
    <w:p w:rsidR="00014130" w:rsidRDefault="00014130">
      <w:pPr>
        <w:spacing w:after="0" w:line="240" w:lineRule="auto"/>
        <w:ind w:left="133"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 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тах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юченных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для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во 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 (ил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 в 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лого 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днего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иям,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ющим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бъектов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лого и 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днего 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14130" w:rsidRDefault="00014130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381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014130" w:rsidRDefault="00014130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tabs>
          <w:tab w:val="left" w:pos="1416"/>
        </w:tabs>
        <w:spacing w:after="0" w:line="240" w:lineRule="auto"/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навлив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>
      <w:pPr>
        <w:tabs>
          <w:tab w:val="left" w:pos="1416"/>
        </w:tabs>
        <w:spacing w:after="0" w:line="240" w:lineRule="auto"/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явителями,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меющими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 быт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-юрид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кие лица;</w:t>
      </w: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тели;</w:t>
      </w: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-фи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ские 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ца (д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–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аявители).</w:t>
      </w:r>
    </w:p>
    <w:p w:rsidR="00014130" w:rsidRDefault="00014130">
      <w:pPr>
        <w:spacing w:after="0" w:line="240" w:lineRule="auto"/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ют право:</w:t>
      </w: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4130" w:rsidRDefault="00014130">
      <w:pPr>
        <w:spacing w:after="0" w:line="240" w:lineRule="auto"/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аконом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редитель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нтами от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 довер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ости;</w:t>
      </w:r>
    </w:p>
    <w:p w:rsidR="00014130" w:rsidRDefault="00014130">
      <w:pPr>
        <w:spacing w:after="0" w:line="240" w:lineRule="auto"/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тавители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 договор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й:</w:t>
      </w:r>
    </w:p>
    <w:p w:rsidR="00014130" w:rsidRDefault="00014130">
      <w:pPr>
        <w:spacing w:after="0" w:line="240" w:lineRule="auto"/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тавители,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 договор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тавители, действ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основан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ренност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spacing w:after="0" w:line="240" w:lineRule="auto"/>
        <w:ind w:left="1" w:right="-1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редназ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владение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его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льства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бъектов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лого и 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днего 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14130" w:rsidRDefault="00014130">
      <w:pPr>
        <w:tabs>
          <w:tab w:val="left" w:pos="1323"/>
          <w:tab w:val="left" w:pos="3239"/>
          <w:tab w:val="left" w:pos="5124"/>
          <w:tab w:val="left" w:pos="6067"/>
          <w:tab w:val="left" w:pos="7942"/>
        </w:tabs>
        <w:spacing w:after="0" w:line="240" w:lineRule="auto"/>
        <w:ind w:left="1" w:right="-15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ией Шипуновского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 (д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ан 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адм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я);</w:t>
      </w: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 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ги:</w:t>
      </w:r>
    </w:p>
    <w:p w:rsidR="00014130" w:rsidRDefault="00014130">
      <w:pPr>
        <w:spacing w:after="0" w:line="240" w:lineRule="auto"/>
        <w:ind w:left="1" w:right="-20" w:firstLine="8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района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ождения,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очты,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 работы,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денции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ные 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</w:rPr>
        <w:t>лож</w:t>
      </w:r>
      <w:r>
        <w:rPr>
          <w:rFonts w:ascii="Times New Roman" w:hAnsi="Times New Roman" w:cs="Times New Roman"/>
          <w:color w:val="FF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тоящему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tabs>
          <w:tab w:val="left" w:pos="1315"/>
          <w:tab w:val="left" w:pos="3219"/>
          <w:tab w:val="left" w:pos="4130"/>
          <w:tab w:val="left" w:pos="5027"/>
          <w:tab w:val="left" w:pos="5773"/>
          <w:tab w:val="left" w:pos="7507"/>
          <w:tab w:val="left" w:pos="8131"/>
          <w:tab w:val="left" w:pos="9522"/>
        </w:tabs>
        <w:spacing w:after="0" w:line="240" w:lineRule="auto"/>
        <w:ind w:left="1" w:right="-13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быть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 много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ентр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 (д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МФЦ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аявители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тавляют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енты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тем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нтов.</w:t>
      </w:r>
    </w:p>
    <w:p w:rsidR="00014130" w:rsidRDefault="00014130">
      <w:pPr>
        <w:spacing w:after="0" w:line="240" w:lineRule="auto"/>
        <w:ind w:left="1" w:right="-20" w:firstLine="70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адр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ой 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ты МФЦ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</w:rPr>
        <w:t>ложе</w:t>
      </w:r>
      <w:r>
        <w:rPr>
          <w:rFonts w:ascii="Times New Roman" w:hAnsi="Times New Roman" w:cs="Times New Roman"/>
          <w:color w:val="FF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FF0000"/>
          <w:sz w:val="24"/>
          <w:szCs w:val="24"/>
        </w:rPr>
        <w:t>ии</w:t>
      </w:r>
      <w:r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2.</w:t>
      </w:r>
    </w:p>
    <w:p w:rsidR="00014130" w:rsidRDefault="00014130">
      <w:pPr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1.8.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справоч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адр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йта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-телекомм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Интернет" (д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ернет),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я),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), размещает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4130" w:rsidRDefault="00014130">
      <w:pPr>
        <w:spacing w:after="0" w:line="240" w:lineRule="auto"/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на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нформа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ионных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стенд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инист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6F66E0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на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йте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рнет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  <w:lang w:val="en-US"/>
        </w:rPr>
        <w:t>ship</w:t>
      </w:r>
      <w:r w:rsidRPr="006F66E0">
        <w:rPr>
          <w:rFonts w:ascii="Times New Roman" w:hAnsi="Times New Roman" w:cs="Times New Roman"/>
          <w:sz w:val="24"/>
          <w:szCs w:val="24"/>
        </w:rPr>
        <w:t>n.krutin.omskportal.ru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 –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йт 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и).</w:t>
      </w:r>
    </w:p>
    <w:p w:rsidR="00014130" w:rsidRDefault="00014130" w:rsidP="006F66E0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График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Шипуновского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рай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области: 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едельник, вто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ник,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с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-30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17-30; пя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а – с 8-30 до 16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</w:p>
    <w:p w:rsidR="00014130" w:rsidRDefault="00014130">
      <w:pPr>
        <w:spacing w:after="0" w:line="240" w:lineRule="auto"/>
        <w:ind w:left="708" w:right="582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ббота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ь;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-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ерерыв –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30 до 14-00.</w:t>
      </w:r>
    </w:p>
    <w:p w:rsidR="00014130" w:rsidRDefault="00014130">
      <w:pPr>
        <w:spacing w:after="0" w:line="240" w:lineRule="auto"/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оде в здан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 в 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положена 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>
      <w:pPr>
        <w:tabs>
          <w:tab w:val="left" w:pos="1183"/>
          <w:tab w:val="left" w:pos="1564"/>
          <w:tab w:val="left" w:pos="2029"/>
          <w:tab w:val="left" w:pos="2294"/>
          <w:tab w:val="left" w:pos="3056"/>
          <w:tab w:val="left" w:pos="3550"/>
          <w:tab w:val="left" w:pos="4174"/>
          <w:tab w:val="left" w:pos="5231"/>
          <w:tab w:val="left" w:pos="5634"/>
          <w:tab w:val="left" w:pos="6070"/>
          <w:tab w:val="left" w:pos="6687"/>
          <w:tab w:val="left" w:pos="7018"/>
          <w:tab w:val="left" w:pos="7442"/>
          <w:tab w:val="left" w:pos="7874"/>
          <w:tab w:val="left" w:pos="8634"/>
          <w:tab w:val="left" w:pos="9504"/>
        </w:tabs>
        <w:spacing w:after="0" w:line="240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1.10.И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 св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быть 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чены непосред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 посред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твом    </w:t>
      </w:r>
      <w:r>
        <w:rPr>
          <w:rFonts w:ascii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    </w:t>
      </w:r>
      <w:r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тах    </w:t>
      </w:r>
      <w:r>
        <w:rPr>
          <w:rFonts w:ascii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йте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 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    </w:t>
      </w:r>
      <w:r>
        <w:rPr>
          <w:rFonts w:ascii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 w:cs="Times New Roman"/>
          <w:color w:val="000000"/>
          <w:sz w:val="24"/>
          <w:szCs w:val="24"/>
        </w:rPr>
        <w:t>)"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www.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osusl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i.ru,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области"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ПГУ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ОО)    </w:t>
      </w:r>
      <w:r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ернет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: www.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osuslu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i.omskpo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tal.ru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Регио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ал).</w:t>
      </w:r>
    </w:p>
    <w:p w:rsidR="00014130" w:rsidRDefault="00014130">
      <w:pPr>
        <w:spacing w:after="0" w:line="240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1.11.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щими</w:t>
      </w:r>
      <w:r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-30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17-30 (по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рг)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8-30 до 16 -00 (пятница).</w:t>
      </w:r>
    </w:p>
    <w:p w:rsidR="00014130" w:rsidRDefault="00014130">
      <w:pPr>
        <w:spacing w:after="0" w:line="240" w:lineRule="auto"/>
        <w:ind w:left="1" w:right="-11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1.12.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 подроб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жливой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(коррек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вши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ющим их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отче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алиста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его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зговора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ревышать десяти ми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</w:p>
    <w:p w:rsidR="00014130" w:rsidRDefault="00014130">
      <w:pPr>
        <w:spacing w:after="0" w:line="240" w:lineRule="auto"/>
        <w:ind w:left="1" w:right="-17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евозможности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алиста,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явш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(перев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ен)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алиста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 номер, по кот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ю.</w:t>
      </w:r>
    </w:p>
    <w:p w:rsidR="00014130" w:rsidRDefault="00014130">
      <w:pPr>
        <w:spacing w:after="0" w:line="240" w:lineRule="auto"/>
        <w:ind w:left="1" w:right="-8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1.13.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 св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по 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ронной почте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ее 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с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сообщ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>
      <w:pPr>
        <w:tabs>
          <w:tab w:val="left" w:pos="1438"/>
          <w:tab w:val="left" w:pos="1966"/>
          <w:tab w:val="left" w:pos="3776"/>
          <w:tab w:val="left" w:pos="5680"/>
          <w:tab w:val="left" w:pos="6925"/>
          <w:tab w:val="left" w:pos="8479"/>
        </w:tabs>
        <w:spacing w:after="0" w:line="246" w:lineRule="auto"/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йте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подлеж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разм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</w:p>
    <w:p w:rsidR="00014130" w:rsidRDefault="00014130" w:rsidP="00DD4AD4">
      <w:pPr>
        <w:tabs>
          <w:tab w:val="left" w:pos="1438"/>
          <w:tab w:val="left" w:pos="1966"/>
          <w:tab w:val="left" w:pos="3776"/>
          <w:tab w:val="left" w:pos="5680"/>
          <w:tab w:val="left" w:pos="6925"/>
          <w:tab w:val="left" w:pos="8479"/>
        </w:tabs>
        <w:spacing w:after="0" w:line="246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след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4130" w:rsidRDefault="00014130" w:rsidP="00DD4AD4">
      <w:pPr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актов,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</w:t>
      </w:r>
    </w:p>
    <w:p w:rsidR="00014130" w:rsidRDefault="00014130" w:rsidP="00DD4AD4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 регла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нт, в том числ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4130" w:rsidRDefault="00014130" w:rsidP="00DD4AD4">
      <w:pPr>
        <w:tabs>
          <w:tab w:val="left" w:pos="2072"/>
          <w:tab w:val="left" w:pos="3061"/>
          <w:tab w:val="left" w:pos="4713"/>
          <w:tab w:val="left" w:pos="5704"/>
          <w:tab w:val="left" w:pos="7776"/>
        </w:tabs>
        <w:spacing w:after="0" w:line="240" w:lineRule="auto"/>
        <w:ind w:left="1" w:right="-18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йта Администрации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ФЦ, электро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почты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ставляющей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DD4AD4">
      <w:pPr>
        <w:spacing w:after="0" w:line="240" w:lineRule="auto"/>
        <w:ind w:left="1" w:right="-14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график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риема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DD4AD4">
      <w:pPr>
        <w:spacing w:after="0" w:line="240" w:lineRule="auto"/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 подлежащих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DD4AD4">
      <w:pPr>
        <w:spacing w:after="0" w:line="240" w:lineRule="auto"/>
        <w:ind w:right="3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-блок-с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ус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ги; </w:t>
      </w:r>
    </w:p>
    <w:p w:rsidR="00014130" w:rsidRDefault="00014130" w:rsidP="00DD4AD4">
      <w:pPr>
        <w:spacing w:after="0" w:line="240" w:lineRule="auto"/>
        <w:ind w:left="708" w:right="3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порядок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 w:rsidP="00DD4AD4">
      <w:pPr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порядок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</w:t>
      </w:r>
    </w:p>
    <w:p w:rsidR="00014130" w:rsidRDefault="00014130" w:rsidP="00DD4AD4">
      <w:pPr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иста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иципа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</w:t>
      </w:r>
    </w:p>
    <w:p w:rsidR="00014130" w:rsidRDefault="00014130" w:rsidP="00DD4AD4">
      <w:pPr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фик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риема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</w:t>
      </w:r>
    </w:p>
    <w:p w:rsidR="00014130" w:rsidRDefault="00014130" w:rsidP="00DD4AD4">
      <w:pPr>
        <w:spacing w:after="0" w:line="240" w:lineRule="auto"/>
        <w:ind w:left="1" w:right="-13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порядок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обжалов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здействия)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 специал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стов,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инистр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1976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едо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ципаль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14130" w:rsidRDefault="00014130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1" w:right="-1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ектах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включен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редназ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ользование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бъектам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редприн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органи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его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tabs>
          <w:tab w:val="left" w:pos="1188"/>
          <w:tab w:val="left" w:pos="3138"/>
          <w:tab w:val="left" w:pos="5056"/>
          <w:tab w:val="left" w:pos="6030"/>
          <w:tab w:val="left" w:pos="7939"/>
        </w:tabs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 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Шипуновского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она 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области</w:t>
      </w:r>
    </w:p>
    <w:p w:rsidR="00014130" w:rsidRDefault="00014130">
      <w:pPr>
        <w:spacing w:after="0"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атом предос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 явля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тся:</w:t>
      </w:r>
    </w:p>
    <w:p w:rsidR="00014130" w:rsidRDefault="00014130">
      <w:pPr>
        <w:spacing w:after="0" w:line="240" w:lineRule="auto"/>
        <w:ind w:left="1" w:right="-16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ъект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юченных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пере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для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бъектам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льства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бъектов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лого и 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днего 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 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выдача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 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азе в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обо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каза.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ндар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ня регистр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заявл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авовые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вление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с:</w:t>
      </w:r>
    </w:p>
    <w:p w:rsidR="00014130" w:rsidRDefault="00014130" w:rsidP="00DD4AD4">
      <w:pPr>
        <w:spacing w:after="0" w:line="237" w:lineRule="auto"/>
        <w:ind w:left="5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Конст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 12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бря 1993 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» (Собран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законодате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ьства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2006, N 31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1 ч.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т. 3451);</w:t>
      </w:r>
    </w:p>
    <w:p w:rsidR="00014130" w:rsidRDefault="00014130" w:rsidP="00DD4AD4">
      <w:pPr>
        <w:spacing w:after="0" w:line="239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законодательства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, 11.04.2011,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 15, ст. 2036)</w:t>
      </w:r>
    </w:p>
    <w:p w:rsidR="00014130" w:rsidRDefault="00014130" w:rsidP="00DD4AD4">
      <w:pPr>
        <w:spacing w:after="0" w:line="240" w:lineRule="auto"/>
        <w:ind w:left="1" w:right="-1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аконом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08.05.2006, N 19,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т. 2060)</w:t>
      </w:r>
    </w:p>
    <w:p w:rsidR="00014130" w:rsidRDefault="00014130" w:rsidP="00DD4AD4">
      <w:pPr>
        <w:spacing w:after="0" w:line="240" w:lineRule="auto"/>
        <w:ind w:left="1" w:right="-1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аконом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формации о 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 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органов 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рганов местного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зако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, 16.02.2009,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7,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т. 776);</w:t>
      </w:r>
    </w:p>
    <w:p w:rsidR="00014130" w:rsidRDefault="00014130" w:rsidP="00DD4AD4">
      <w:pPr>
        <w:spacing w:after="0" w:line="240" w:lineRule="auto"/>
        <w:ind w:left="1" w:right="-16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одатель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02.08.2010,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 31, ст. 4179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DD4AD4">
      <w:pPr>
        <w:tabs>
          <w:tab w:val="left" w:pos="5798"/>
        </w:tabs>
        <w:spacing w:after="0" w:line="240" w:lineRule="auto"/>
        <w:ind w:left="1" w:right="-14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аконом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24.07.2007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еднего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мательства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30.07.2007, N 31,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т. 4006);</w:t>
      </w:r>
    </w:p>
    <w:p w:rsidR="00014130" w:rsidRDefault="00014130" w:rsidP="00DD4AD4">
      <w:pPr>
        <w:spacing w:after="0" w:line="240" w:lineRule="auto"/>
        <w:ind w:left="1" w:right="-13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16.05.2011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373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 разработке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законодательства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, 30.05.201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 22, ст. 3169);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тановл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авительства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1376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одательства РФ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31.12.2012, N 53 (ч. 2),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т. 7932);</w:t>
      </w:r>
    </w:p>
    <w:p w:rsidR="00014130" w:rsidRDefault="00014130" w:rsidP="00DD4AD4">
      <w:pPr>
        <w:spacing w:after="0" w:line="240" w:lineRule="auto"/>
        <w:ind w:left="1" w:right="-17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номразвит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25.03.2015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167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отбора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оторых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вляются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сид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юдж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тья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требов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тельств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 http: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/www.pr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vo.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07.05.2015);</w:t>
      </w:r>
    </w:p>
    <w:p w:rsidR="00014130" w:rsidRDefault="00014130" w:rsidP="00DD4AD4">
      <w:pPr>
        <w:spacing w:after="0" w:line="240" w:lineRule="auto"/>
        <w:ind w:left="5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11) норм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вными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акта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органов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 w:rsidP="00DD4AD4">
      <w:pPr>
        <w:tabs>
          <w:tab w:val="left" w:pos="1159"/>
          <w:tab w:val="left" w:pos="3174"/>
          <w:tab w:val="left" w:pos="4359"/>
          <w:tab w:val="left" w:pos="5880"/>
          <w:tab w:val="left" w:pos="7542"/>
          <w:tab w:val="left" w:pos="7911"/>
          <w:tab w:val="left" w:pos="9527"/>
        </w:tabs>
        <w:spacing w:after="0" w:line="240" w:lineRule="auto"/>
        <w:ind w:left="1" w:right="-15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 w:cs="Times New Roman"/>
          <w:color w:val="000000"/>
          <w:sz w:val="24"/>
          <w:szCs w:val="24"/>
        </w:rPr>
        <w:t>рпыв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твии с норматив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акта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D4AD4">
        <w:rPr>
          <w:rFonts w:ascii="Times New Roman" w:hAnsi="Times New Roman" w:cs="Times New Roman"/>
          <w:color w:val="000000"/>
          <w:spacing w:val="65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ги: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2.6.1.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ющие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ы:</w:t>
      </w:r>
    </w:p>
    <w:p w:rsidR="00014130" w:rsidRDefault="00014130" w:rsidP="00DD4AD4">
      <w:pPr>
        <w:spacing w:after="0" w:line="240" w:lineRule="auto"/>
        <w:ind w:left="5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заявл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 подп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вителя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аявителя;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номочия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тавителя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аявителя,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 обращ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тавителя заявителя.</w:t>
      </w:r>
    </w:p>
    <w:p w:rsidR="00014130" w:rsidRDefault="00014130" w:rsidP="00DD4AD4">
      <w:pPr>
        <w:spacing w:after="0" w:line="240" w:lineRule="auto"/>
        <w:ind w:left="5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2.6.2. 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должно содерж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</w:p>
    <w:p w:rsidR="00014130" w:rsidRDefault="00014130" w:rsidP="00DD4AD4">
      <w:pPr>
        <w:spacing w:after="0" w:line="240" w:lineRule="auto"/>
        <w:ind w:left="1" w:right="-16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лное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юр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щества, включен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редназ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бъектам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льства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органи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его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ента,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еряющ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чность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 предст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вителя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аявителя;</w:t>
      </w:r>
    </w:p>
    <w:p w:rsidR="00014130" w:rsidRDefault="00014130" w:rsidP="00DD4AD4">
      <w:pPr>
        <w:spacing w:after="0" w:line="240" w:lineRule="auto"/>
        <w:ind w:left="1" w:right="-14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заявителя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(пребыв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а);</w:t>
      </w:r>
    </w:p>
    <w:p w:rsidR="00014130" w:rsidRDefault="00014130" w:rsidP="00DD4AD4">
      <w:pPr>
        <w:spacing w:after="0" w:line="240" w:lineRule="auto"/>
        <w:ind w:left="540" w:right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 w:cs="Times New Roman"/>
          <w:color w:val="000000"/>
          <w:sz w:val="24"/>
          <w:szCs w:val="24"/>
        </w:rPr>
        <w:t>ты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 под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ющего 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вителя заявителя; 5) ожида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ый 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DD4AD4">
      <w:pPr>
        <w:spacing w:after="0" w:line="240" w:lineRule="auto"/>
        <w:ind w:left="5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ебнос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кольких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экзе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пляров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тво</w:t>
      </w:r>
    </w:p>
    <w:p w:rsidR="00014130" w:rsidRDefault="00014130" w:rsidP="00DD4AD4">
      <w:pPr>
        <w:spacing w:after="0" w:line="240" w:lineRule="auto"/>
        <w:ind w:left="1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емпляров;</w:t>
      </w:r>
    </w:p>
    <w:p w:rsidR="00014130" w:rsidRDefault="00014130" w:rsidP="00DD4AD4">
      <w:pPr>
        <w:spacing w:after="0" w:line="240" w:lineRule="auto"/>
        <w:ind w:left="540" w:right="16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пособ 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 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 лич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 8) под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тавителя;</w:t>
      </w:r>
    </w:p>
    <w:p w:rsidR="00014130" w:rsidRDefault="00014130" w:rsidP="00DD4AD4">
      <w:pPr>
        <w:spacing w:after="0" w:line="240" w:lineRule="auto"/>
        <w:ind w:left="5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 w:rsidP="00DD4AD4">
      <w:pPr>
        <w:tabs>
          <w:tab w:val="left" w:pos="2467"/>
          <w:tab w:val="left" w:pos="3469"/>
          <w:tab w:val="left" w:pos="4837"/>
          <w:tab w:val="left" w:pos="5539"/>
          <w:tab w:val="left" w:pos="7095"/>
          <w:tab w:val="left" w:pos="7818"/>
        </w:tabs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лиц(и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лей)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</w:rPr>
        <w:t>ложен</w:t>
      </w:r>
      <w:r>
        <w:rPr>
          <w:rFonts w:ascii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ому 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hAnsi="Times New Roman" w:cs="Times New Roman"/>
          <w:color w:val="FF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FF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FF0000"/>
          <w:sz w:val="24"/>
          <w:szCs w:val="24"/>
        </w:rPr>
        <w:t>иложении</w:t>
      </w:r>
      <w:r>
        <w:rPr>
          <w:rFonts w:ascii="Times New Roman" w:hAnsi="Times New Roman" w:cs="Times New Roman"/>
          <w:color w:val="FF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color w:val="FF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настоящ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 w:rsidP="00DD4AD4">
      <w:pPr>
        <w:spacing w:after="0" w:line="240" w:lineRule="auto"/>
        <w:ind w:left="5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2.6.3.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явител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 ос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 способ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ми: 1)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тавителя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твом</w:t>
      </w:r>
    </w:p>
    <w:p w:rsidR="00014130" w:rsidRDefault="00014130" w:rsidP="00DD4AD4">
      <w:pPr>
        <w:spacing w:after="0" w:line="240" w:lineRule="auto"/>
        <w:ind w:left="1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МФЦ;</w:t>
      </w:r>
    </w:p>
    <w:p w:rsidR="00014130" w:rsidRDefault="00014130" w:rsidP="00DD4AD4">
      <w:pPr>
        <w:spacing w:after="0" w:line="240" w:lineRule="auto"/>
        <w:ind w:left="5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в форме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 в том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включая ПГУ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ОО.</w:t>
      </w:r>
    </w:p>
    <w:p w:rsidR="00014130" w:rsidRDefault="00014130" w:rsidP="00DD4AD4">
      <w:pPr>
        <w:spacing w:after="0" w:line="240" w:lineRule="auto"/>
        <w:ind w:left="1" w:right="-12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тавителю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паспорт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тавителя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омочия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имени заявителя.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2.6.4.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запрашива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взаимодействия, 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2.6.5.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рпы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 необ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 пре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2.6.6.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рпыв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 w:rsidP="00DD4AD4">
      <w:pPr>
        <w:spacing w:after="0" w:line="240" w:lineRule="auto"/>
        <w:ind w:left="5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ют. 2.7.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ями для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тказа в предо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ся: 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2.6.2.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</w:p>
    <w:p w:rsidR="00014130" w:rsidRDefault="00014130" w:rsidP="00DD4AD4">
      <w:pPr>
        <w:spacing w:after="0" w:line="240" w:lineRule="auto"/>
        <w:ind w:left="1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014130" w:rsidRDefault="00014130" w:rsidP="00DD4AD4">
      <w:pPr>
        <w:spacing w:after="0" w:line="240" w:lineRule="auto"/>
        <w:ind w:left="5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заяв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имых для предо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 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явител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014130" w:rsidRDefault="00014130" w:rsidP="00DD4AD4">
      <w:pPr>
        <w:spacing w:after="0" w:line="240" w:lineRule="auto"/>
        <w:ind w:left="1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тоящим 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ентом.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Порядок,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ошли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латы за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ошл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лата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вз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тся.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- 15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</w:p>
    <w:p w:rsidR="00014130" w:rsidRDefault="00014130" w:rsidP="00DD4AD4">
      <w:pPr>
        <w:tabs>
          <w:tab w:val="left" w:pos="1265"/>
          <w:tab w:val="left" w:pos="2028"/>
          <w:tab w:val="left" w:pos="3282"/>
          <w:tab w:val="left" w:pos="3639"/>
          <w:tab w:val="left" w:pos="4709"/>
          <w:tab w:val="left" w:pos="5330"/>
          <w:tab w:val="left" w:pos="6675"/>
          <w:tab w:val="left" w:pos="8011"/>
        </w:tabs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2.9.1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ожидания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- 15 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</w:p>
    <w:p w:rsidR="00014130" w:rsidRDefault="00014130" w:rsidP="00DD4AD4">
      <w:pPr>
        <w:spacing w:after="0" w:line="240" w:lineRule="auto"/>
        <w:ind w:left="540"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 Срок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Заявителя о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ги: - 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личного обращен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 заявл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гистр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ПГУ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рег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день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щениям,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дарствен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местам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ечнем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мых 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гос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 w:rsidP="00DD4AD4">
      <w:pPr>
        <w:spacing w:after="0" w:line="240" w:lineRule="auto"/>
        <w:ind w:left="1" w:right="-15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2.11.1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оторых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t>бличками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 фа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ностного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иста,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твляюще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лью,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тером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возможностью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Интернет"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014130" w:rsidRDefault="00014130" w:rsidP="00DD4AD4">
      <w:pPr>
        <w:spacing w:after="0" w:line="240" w:lineRule="auto"/>
        <w:ind w:left="1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имым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ами связи (тел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, электр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та), кан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еляр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принадле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ностями.</w:t>
      </w:r>
    </w:p>
    <w:p w:rsidR="00014130" w:rsidRDefault="00014130" w:rsidP="00DD4AD4">
      <w:pPr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2.11.2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жны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-эпиде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равилам 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орматива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асности.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ожида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ди обо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льями (кре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ями) и 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 ска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ьями.</w:t>
      </w:r>
    </w:p>
    <w:p w:rsidR="00014130" w:rsidRDefault="00014130" w:rsidP="00DD4AD4">
      <w:pPr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2.11.3. 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табличками (в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4130" w:rsidRDefault="00014130" w:rsidP="00DD4AD4">
      <w:pPr>
        <w:spacing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ном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каби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ета, окна (киоска)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выдачи) 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14130" w:rsidRDefault="00014130" w:rsidP="00DD4AD4">
      <w:pPr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алиста,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остного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 w:rsidP="00DD4AD4">
      <w:pPr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2.11.4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и), кан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елярс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адлежностя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 w:rsidP="00DD4AD4">
      <w:pPr>
        <w:tabs>
          <w:tab w:val="left" w:pos="1632"/>
          <w:tab w:val="left" w:pos="3168"/>
          <w:tab w:val="left" w:pos="5225"/>
          <w:tab w:val="left" w:pos="5842"/>
          <w:tab w:val="left" w:pos="6847"/>
          <w:tab w:val="left" w:pos="8290"/>
        </w:tabs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заявителей,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котор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</w:p>
    <w:p w:rsidR="00014130" w:rsidRDefault="00014130" w:rsidP="00DD4AD4">
      <w:pPr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ормы,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ющие деят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</w:t>
      </w:r>
    </w:p>
    <w:p w:rsidR="00014130" w:rsidRDefault="00014130" w:rsidP="00DD4AD4">
      <w:pPr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</w:t>
      </w:r>
    </w:p>
    <w:p w:rsidR="00014130" w:rsidRDefault="00014130" w:rsidP="00DD4AD4">
      <w:pPr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ождении,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 электро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очты 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DD4AD4">
      <w:pPr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краткое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екстовом виде и в виде бло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мы;</w:t>
      </w:r>
    </w:p>
    <w:p w:rsidR="00014130" w:rsidRDefault="00014130" w:rsidP="00DD4AD4">
      <w:pPr>
        <w:spacing w:after="0" w:line="240" w:lineRule="auto"/>
        <w:ind w:left="708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кст 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истрат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014130" w:rsidRDefault="00014130" w:rsidP="00DD4AD4">
      <w:pPr>
        <w:spacing w:after="0" w:line="240" w:lineRule="auto"/>
        <w:ind w:left="1" w:right="-8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порядок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обжалов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здействия)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 специал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стов,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стных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2.11.6.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z w:val="24"/>
          <w:szCs w:val="24"/>
        </w:rPr>
        <w:t>тории,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(но не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арковки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автотранспор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дов, кот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Инвал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арковки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 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нспортных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 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2.11.7.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помещ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лидам.</w:t>
      </w:r>
    </w:p>
    <w:p w:rsidR="00014130" w:rsidRDefault="00014130" w:rsidP="00DD4AD4">
      <w:pPr>
        <w:spacing w:after="0" w:line="240" w:lineRule="auto"/>
        <w:ind w:left="1" w:right="-11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2.11.8.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ичкой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), 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аименов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режи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 работы.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2.11.9.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(помещ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нями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ок.</w:t>
      </w:r>
    </w:p>
    <w:p w:rsidR="00014130" w:rsidRDefault="00014130" w:rsidP="00DD4AD4">
      <w:pPr>
        <w:spacing w:after="0" w:line="240" w:lineRule="auto"/>
        <w:ind w:left="1" w:right="-14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2.11.10.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 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помощь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барьеров,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авне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гими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014130" w:rsidRDefault="00014130" w:rsidP="00DD4AD4">
      <w:pPr>
        <w:tabs>
          <w:tab w:val="left" w:pos="1888"/>
          <w:tab w:val="left" w:pos="2286"/>
          <w:tab w:val="left" w:pos="4245"/>
          <w:tab w:val="left" w:pos="5477"/>
          <w:tab w:val="left" w:pos="6912"/>
          <w:tab w:val="left" w:pos="8200"/>
        </w:tabs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2.11.11.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ктеристики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-пла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онст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осв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женерного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, дейст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терри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2.11.12.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ожидан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й.</w:t>
      </w:r>
    </w:p>
    <w:p w:rsidR="00014130" w:rsidRDefault="00014130" w:rsidP="00DD4AD4">
      <w:pPr>
        <w:tabs>
          <w:tab w:val="left" w:pos="1012"/>
          <w:tab w:val="left" w:pos="2845"/>
          <w:tab w:val="left" w:pos="5140"/>
          <w:tab w:val="left" w:pos="5507"/>
          <w:tab w:val="left" w:pos="6368"/>
          <w:tab w:val="left" w:pos="8617"/>
        </w:tabs>
        <w:spacing w:after="0" w:line="240" w:lineRule="auto"/>
        <w:ind w:left="1" w:right="-13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2.11.13.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ожид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льями (кре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скамья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ками)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рмл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разм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елярскими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принадлежностя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ндами,</w:t>
      </w:r>
    </w:p>
    <w:p w:rsidR="00014130" w:rsidRDefault="00014130" w:rsidP="00DD4AD4">
      <w:pPr>
        <w:spacing w:after="0" w:line="240" w:lineRule="auto"/>
        <w:ind w:left="1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щими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ию,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ходи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ию 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иема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 w:rsidP="00DD4AD4">
      <w:pPr>
        <w:spacing w:after="0" w:line="240" w:lineRule="auto"/>
        <w:ind w:left="1" w:right="-9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2.11.14.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ми,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льями,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целярскими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адле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ностями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обращ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стенды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полагаться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 Шипуновского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 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цию:</w:t>
      </w:r>
    </w:p>
    <w:p w:rsidR="00014130" w:rsidRDefault="00014130" w:rsidP="00DD4AD4">
      <w:pPr>
        <w:spacing w:after="0" w:line="240" w:lineRule="auto"/>
        <w:ind w:left="5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DD4AD4">
      <w:pPr>
        <w:spacing w:after="0" w:line="240" w:lineRule="auto"/>
        <w:ind w:left="1" w:right="-8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рекви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зит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тивных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ащих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ормы,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предоставл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тоящего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014130" w:rsidRDefault="00014130" w:rsidP="00DD4AD4">
      <w:pPr>
        <w:spacing w:after="0" w:line="240" w:lineRule="auto"/>
        <w:ind w:left="540" w:right="13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ы запол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 -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каза в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</w:t>
      </w:r>
    </w:p>
    <w:p w:rsidR="00014130" w:rsidRDefault="00014130" w:rsidP="00DD4AD4">
      <w:pPr>
        <w:spacing w:after="0" w:line="240" w:lineRule="auto"/>
        <w:ind w:left="1" w:right="-13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график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нтак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ой почты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района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DD4AD4">
      <w:pPr>
        <w:spacing w:after="0" w:line="240" w:lineRule="auto"/>
        <w:ind w:left="540" w:right="5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ентов,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 пре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 -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 порядке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</w:t>
      </w:r>
    </w:p>
    <w:p w:rsidR="00014130" w:rsidRDefault="00014130" w:rsidP="00DD4AD4">
      <w:pPr>
        <w:tabs>
          <w:tab w:val="left" w:pos="1967"/>
          <w:tab w:val="left" w:pos="2924"/>
          <w:tab w:val="left" w:pos="3969"/>
          <w:tab w:val="left" w:pos="5032"/>
          <w:tab w:val="left" w:pos="5516"/>
          <w:tab w:val="left" w:pos="7164"/>
          <w:tab w:val="left" w:pos="8279"/>
        </w:tabs>
        <w:spacing w:after="0" w:line="240" w:lineRule="auto"/>
        <w:ind w:left="1" w:right="-17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аздела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 рай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 на оф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ном пор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14130" w:rsidRDefault="00014130" w:rsidP="00DD4AD4">
      <w:pPr>
        <w:tabs>
          <w:tab w:val="left" w:pos="1967"/>
          <w:tab w:val="left" w:pos="2924"/>
          <w:tab w:val="left" w:pos="3969"/>
          <w:tab w:val="left" w:pos="5032"/>
          <w:tab w:val="left" w:pos="5516"/>
          <w:tab w:val="left" w:pos="7164"/>
          <w:tab w:val="left" w:pos="8279"/>
        </w:tabs>
        <w:spacing w:after="0" w:line="24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очтовый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почты 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 w:rsidP="00DD4AD4">
      <w:pPr>
        <w:spacing w:after="0" w:line="240" w:lineRule="auto"/>
        <w:ind w:left="5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2.13. 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лям 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ципал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z w:val="24"/>
          <w:szCs w:val="24"/>
        </w:rPr>
        <w:t>осят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2.13.1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воевр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(включ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сроков, пре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тоящим Адм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z w:val="24"/>
          <w:szCs w:val="24"/>
        </w:rPr>
        <w:t>тратив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м).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2.13.2</w:t>
      </w:r>
      <w:r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стандартом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2.13.3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жливое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(корр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обращение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стного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с заявителями.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2.13.4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 2.13.7 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тоящего 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014130" w:rsidRDefault="00014130" w:rsidP="00DD4AD4">
      <w:pPr>
        <w:tabs>
          <w:tab w:val="left" w:pos="1390"/>
          <w:tab w:val="left" w:pos="2522"/>
          <w:tab w:val="left" w:pos="3577"/>
          <w:tab w:val="left" w:pos="4986"/>
          <w:tab w:val="left" w:pos="5363"/>
          <w:tab w:val="left" w:pos="6900"/>
          <w:tab w:val="left" w:pos="8447"/>
          <w:tab w:val="left" w:pos="8814"/>
        </w:tabs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достов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2.13.6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озможность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(вне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ебного)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лоб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(претен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зий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2.13.7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чень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вопросов,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включая 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справо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ов:</w:t>
      </w:r>
    </w:p>
    <w:p w:rsidR="00014130" w:rsidRDefault="00014130" w:rsidP="00DD4AD4">
      <w:pPr>
        <w:spacing w:after="0" w:line="240" w:lineRule="auto"/>
        <w:ind w:left="1" w:right="-11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реквизит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ги,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отдель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х;</w:t>
      </w:r>
    </w:p>
    <w:p w:rsidR="00014130" w:rsidRDefault="00014130" w:rsidP="00DD4AD4">
      <w:pPr>
        <w:spacing w:after="0" w:line="240" w:lineRule="auto"/>
        <w:ind w:left="5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 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нта;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р;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йте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риалов по 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</w:t>
      </w:r>
    </w:p>
    <w:p w:rsidR="00014130" w:rsidRDefault="00014130" w:rsidP="00DD4AD4">
      <w:pPr>
        <w:spacing w:after="0" w:line="240" w:lineRule="auto"/>
        <w:ind w:left="1" w:right="-19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оторыми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z w:val="24"/>
          <w:szCs w:val="24"/>
        </w:rPr>
        <w:t>трирована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делопро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водства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корре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денци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DD4AD4">
      <w:pPr>
        <w:spacing w:after="0" w:line="240" w:lineRule="auto"/>
        <w:ind w:right="38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о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ятом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ю; </w:t>
      </w:r>
    </w:p>
    <w:p w:rsidR="00014130" w:rsidRDefault="00014130" w:rsidP="00DD4AD4">
      <w:pPr>
        <w:spacing w:after="0" w:line="240" w:lineRule="auto"/>
        <w:ind w:right="38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 поряд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нтов;</w:t>
      </w:r>
    </w:p>
    <w:p w:rsidR="00014130" w:rsidRDefault="00014130" w:rsidP="00DD4AD4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стона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режиме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контакт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Шипуновского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14130" w:rsidRDefault="00014130" w:rsidP="00DD4AD4">
      <w:pPr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2.14.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электро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ом виде.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МФЦ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 подра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огоф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ентр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 нал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чии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пившего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у соглаш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йствии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 БУ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аном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тного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 w:rsidP="00DD4AD4">
      <w:pPr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2.15. 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 показателям 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 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осятся: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вить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</w:p>
    <w:p w:rsidR="00014130" w:rsidRDefault="00014130" w:rsidP="00DD4AD4">
      <w:pPr>
        <w:spacing w:after="0" w:line="240" w:lineRule="auto"/>
        <w:ind w:left="1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</w:t>
      </w:r>
    </w:p>
    <w:p w:rsidR="00014130" w:rsidRDefault="00014130" w:rsidP="00DD4AD4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органи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 w:rsidP="00DD4AD4">
      <w:pPr>
        <w:spacing w:after="0" w:line="240" w:lineRule="auto"/>
        <w:ind w:left="1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2.16.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оказателям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 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осятся:</w:t>
      </w:r>
    </w:p>
    <w:p w:rsidR="00014130" w:rsidRDefault="00014130" w:rsidP="00DD4AD4">
      <w:pPr>
        <w:tabs>
          <w:tab w:val="left" w:pos="1665"/>
          <w:tab w:val="left" w:pos="2579"/>
          <w:tab w:val="left" w:pos="3404"/>
          <w:tab w:val="left" w:pos="3786"/>
          <w:tab w:val="left" w:pos="5627"/>
          <w:tab w:val="left" w:pos="7325"/>
          <w:tab w:val="left" w:pos="8577"/>
        </w:tabs>
        <w:spacing w:after="0"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соглаш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 закл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МФЦ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Шипуновского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</w:p>
    <w:p w:rsidR="00014130" w:rsidRDefault="00014130" w:rsidP="00DD4AD4">
      <w:pPr>
        <w:tabs>
          <w:tab w:val="left" w:pos="1665"/>
          <w:tab w:val="left" w:pos="2579"/>
          <w:tab w:val="left" w:pos="3404"/>
          <w:tab w:val="left" w:pos="3786"/>
          <w:tab w:val="left" w:pos="5627"/>
          <w:tab w:val="left" w:pos="7325"/>
          <w:tab w:val="left" w:pos="8577"/>
        </w:tabs>
        <w:spacing w:after="0"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у соглаш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 взаимодействи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 w:rsidP="00DD4AD4">
      <w:pPr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2.17.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 в МФЦ:</w:t>
      </w:r>
    </w:p>
    <w:p w:rsidR="00014130" w:rsidRDefault="00014130" w:rsidP="00DD4AD4">
      <w:pPr>
        <w:spacing w:after="0" w:line="240" w:lineRule="auto"/>
        <w:ind w:left="1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 взаимодействи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 w:rsidP="00DD4AD4">
      <w:pPr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2.18. МФЦ 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ет:</w:t>
      </w:r>
    </w:p>
    <w:p w:rsidR="00014130" w:rsidRDefault="00014130" w:rsidP="002F5005">
      <w:pPr>
        <w:tabs>
          <w:tab w:val="left" w:pos="1027"/>
          <w:tab w:val="left" w:pos="2274"/>
          <w:tab w:val="left" w:pos="4243"/>
          <w:tab w:val="left" w:pos="5207"/>
          <w:tab w:val="left" w:pos="6291"/>
          <w:tab w:val="left" w:pos="7447"/>
          <w:tab w:val="left" w:pos="8694"/>
        </w:tabs>
        <w:spacing w:after="0" w:line="240" w:lineRule="auto"/>
        <w:ind w:left="1" w:right="-13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йствие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ительн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органа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испол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аст</w:t>
      </w:r>
      <w:r>
        <w:rPr>
          <w:rFonts w:ascii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 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органа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местного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 взаимодействи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2F5005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г;</w:t>
      </w:r>
    </w:p>
    <w:p w:rsidR="00014130" w:rsidRDefault="00014130" w:rsidP="002F5005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 являющи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атом предо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г;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014130" w:rsidRDefault="00014130">
      <w:pPr>
        <w:spacing w:after="0" w:line="240" w:lineRule="auto"/>
        <w:ind w:left="1" w:right="-19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2.18.1.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 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МФЦ специал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МФЦ,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яет 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действия:</w:t>
      </w:r>
    </w:p>
    <w:p w:rsidR="00014130" w:rsidRDefault="00014130">
      <w:pPr>
        <w:spacing w:after="0"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опред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014130" w:rsidRDefault="00014130">
      <w:pPr>
        <w:spacing w:after="0"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проводит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а, пода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ы;</w:t>
      </w:r>
    </w:p>
    <w:p w:rsidR="00014130" w:rsidRDefault="00014130" w:rsidP="002F5005">
      <w:pPr>
        <w:tabs>
          <w:tab w:val="left" w:pos="1955"/>
          <w:tab w:val="left" w:pos="3437"/>
          <w:tab w:val="left" w:pos="5092"/>
          <w:tab w:val="left" w:pos="6483"/>
          <w:tab w:val="left" w:pos="6877"/>
          <w:tab w:val="left" w:pos="7864"/>
          <w:tab w:val="left" w:pos="8445"/>
        </w:tabs>
        <w:spacing w:after="0" w:line="24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- 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тствия предст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sz w:val="24"/>
          <w:szCs w:val="24"/>
        </w:rPr>
        <w:t>е 2.6настоящ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нта;</w:t>
      </w:r>
    </w:p>
    <w:p w:rsidR="00014130" w:rsidRDefault="00014130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скан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ое дело,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все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торого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фикац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кодом, 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воляю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адле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 обращ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гой;</w:t>
      </w:r>
    </w:p>
    <w:p w:rsidR="00014130" w:rsidRDefault="00014130">
      <w:pPr>
        <w:spacing w:after="0"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ое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сью (дал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ЭП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2F5005">
      <w:pPr>
        <w:spacing w:after="0" w:line="240" w:lineRule="auto"/>
        <w:ind w:right="-20"/>
        <w:rPr>
          <w:rFonts w:ascii="Times New Roman" w:hAnsi="Times New Roman" w:cs="Times New Roman"/>
          <w:color w:val="000000"/>
          <w:spacing w:val="7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направля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ии 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реестр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ентов в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</w:p>
    <w:p w:rsidR="00014130" w:rsidRDefault="00014130" w:rsidP="002F5005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акетов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дел)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 обращ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теля в МФЦ;</w:t>
      </w:r>
    </w:p>
    <w:p w:rsidR="00014130" w:rsidRDefault="00014130" w:rsidP="002F5005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ажных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лях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ориг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нтов)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, посред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 даты,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стов,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илии,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 специал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МФЦ.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2.18.2.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 2.6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МФЦ,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 возвр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 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транен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выявл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тков.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нтов.</w:t>
      </w:r>
    </w:p>
    <w:p w:rsidR="00014130" w:rsidRDefault="00014130">
      <w:pPr>
        <w:spacing w:after="0" w:line="240" w:lineRule="auto"/>
        <w:ind w:left="1" w:right="-15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ги)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 подго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явителем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ентов, направля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исьма,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МФЦ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 после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ющей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аявителю: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(рабочи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(дней)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казе в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и) заяв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>
      <w:pPr>
        <w:spacing w:after="0" w:line="240" w:lineRule="auto"/>
        <w:ind w:left="1" w:right="-13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осителе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явителю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око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срока пред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 w:rsidP="002F5005">
      <w:pPr>
        <w:tabs>
          <w:tab w:val="left" w:pos="2048"/>
          <w:tab w:val="left" w:pos="2972"/>
          <w:tab w:val="left" w:pos="4790"/>
          <w:tab w:val="left" w:pos="5281"/>
          <w:tab w:val="left" w:pos="6311"/>
          <w:tab w:val="left" w:pos="7865"/>
          <w:tab w:val="left" w:pos="9409"/>
        </w:tabs>
        <w:spacing w:after="0" w:line="240" w:lineRule="auto"/>
        <w:ind w:left="1" w:right="-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МФЦ,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14130" w:rsidRDefault="00014130" w:rsidP="002F5005">
      <w:pPr>
        <w:tabs>
          <w:tab w:val="left" w:pos="2048"/>
          <w:tab w:val="left" w:pos="2972"/>
          <w:tab w:val="left" w:pos="4790"/>
          <w:tab w:val="left" w:pos="5281"/>
          <w:tab w:val="left" w:pos="6311"/>
          <w:tab w:val="left" w:pos="7865"/>
          <w:tab w:val="left" w:pos="9409"/>
        </w:tabs>
        <w:spacing w:after="0" w:line="240" w:lineRule="auto"/>
        <w:ind w:left="1" w:right="-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ссмотрен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день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у (с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ка),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озможности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 в МФЦ, 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иное не пре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</w:rPr>
        <w:t>о в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зделе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его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014130" w:rsidRDefault="00014130">
      <w:pPr>
        <w:spacing w:after="0"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2.19.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 в электро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ом виде.</w:t>
      </w:r>
    </w:p>
    <w:p w:rsidR="00014130" w:rsidRDefault="00014130">
      <w:pPr>
        <w:spacing w:after="0" w:line="240" w:lineRule="auto"/>
        <w:ind w:left="1" w:right="-14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2.19.1.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ПГУ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димо предв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дент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ации (д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лее – ЕСИА).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2.19.2.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ПГУ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 способ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и: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явкой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страцию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 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района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област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явки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рай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tabs>
          <w:tab w:val="left" w:pos="1584"/>
        </w:tabs>
        <w:spacing w:after="0" w:line="240" w:lineRule="auto"/>
        <w:ind w:left="1" w:right="-1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2.19.3.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явки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ahoma" w:hAnsi="Tahoma" w:cs="Tahoma"/>
          <w:color w:val="000000"/>
          <w:sz w:val="24"/>
          <w:szCs w:val="24"/>
        </w:rPr>
        <w:t>ѐ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ритель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оформить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цирован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ЭП 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заявл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и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ентов,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оданных в 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виде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ПГУ ОО.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2.19.4.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ПГУ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ющие действия:</w:t>
      </w:r>
    </w:p>
    <w:p w:rsidR="00014130" w:rsidRDefault="00014130">
      <w:pPr>
        <w:spacing w:after="0"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тент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чном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аби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ПГУ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ложить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отсканиров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образы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ные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ы, необ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6F66E0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выбрал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азания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явки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страцию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отск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енты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акет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нтов)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ранее  квалифиц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П;</w:t>
      </w:r>
    </w:p>
    <w:p w:rsidR="00014130" w:rsidRDefault="00014130">
      <w:pPr>
        <w:spacing w:after="0" w:line="240" w:lineRule="auto"/>
        <w:ind w:left="1" w:right="-13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выбрал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явкой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страцию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аверение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акета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квалифиц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ЭП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тре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аправить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акет</w:t>
      </w:r>
      <w:r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стного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посред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>ла ПГУ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ОО.</w:t>
      </w:r>
    </w:p>
    <w:p w:rsidR="00014130" w:rsidRDefault="00014130">
      <w:pPr>
        <w:tabs>
          <w:tab w:val="left" w:pos="2067"/>
        </w:tabs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2.19.5.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акета электрон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ПГУ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ОО в</w:t>
      </w:r>
      <w:r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2.7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жведом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заимод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йствия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 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АИС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роизводит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пос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вшего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акета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аке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омера дел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 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ела 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пен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аявителю 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каби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ете ПГУ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ОО.</w:t>
      </w:r>
    </w:p>
    <w:p w:rsidR="00014130" w:rsidRDefault="00014130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2.19.6.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ПГУ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если заявитель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квалифиц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ЭП,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и Шипуновского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 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действия:</w:t>
      </w:r>
    </w:p>
    <w:p w:rsidR="00014130" w:rsidRDefault="00014130">
      <w:pPr>
        <w:tabs>
          <w:tab w:val="left" w:pos="1671"/>
          <w:tab w:val="left" w:pos="3647"/>
          <w:tab w:val="left" w:pos="5479"/>
          <w:tab w:val="left" w:pos="6868"/>
          <w:tab w:val="left" w:pos="8310"/>
        </w:tabs>
        <w:spacing w:after="0" w:line="240" w:lineRule="auto"/>
        <w:ind w:left="1" w:right="-16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акет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вший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ПГУ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твенно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 специал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админи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Шипуновского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014130" w:rsidRDefault="00014130" w:rsidP="002F5005">
      <w:pPr>
        <w:tabs>
          <w:tab w:val="left" w:pos="1671"/>
          <w:tab w:val="left" w:pos="3647"/>
          <w:tab w:val="left" w:pos="5479"/>
          <w:tab w:val="left" w:pos="6868"/>
          <w:tab w:val="left" w:pos="8310"/>
        </w:tabs>
        <w:spacing w:after="0" w:line="240" w:lineRule="auto"/>
        <w:ind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ным 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нению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роверке 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 предст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отрения;</w:t>
      </w:r>
    </w:p>
    <w:p w:rsidR="00014130" w:rsidRDefault="00014130" w:rsidP="002F5005">
      <w:pPr>
        <w:tabs>
          <w:tab w:val="left" w:pos="1378"/>
          <w:tab w:val="left" w:pos="3044"/>
          <w:tab w:val="left" w:pos="4503"/>
          <w:tab w:val="left" w:pos="4893"/>
          <w:tab w:val="left" w:pos="6474"/>
          <w:tab w:val="left" w:pos="7615"/>
          <w:tab w:val="left" w:pos="7992"/>
        </w:tabs>
        <w:spacing w:after="0" w:line="240" w:lineRule="auto"/>
        <w:ind w:left="1" w:right="-11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расс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няет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вед 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том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водит дело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ив АИС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 связи,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направля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очтой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 его 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чном обращ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аявителя.</w:t>
      </w:r>
    </w:p>
    <w:p w:rsidR="00014130" w:rsidRDefault="00014130">
      <w:pPr>
        <w:spacing w:after="0" w:line="240" w:lineRule="auto"/>
        <w:ind w:left="1" w:right="-19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2.19.7.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ПГУ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если заявитель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ЭП,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иалист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Шипуновского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 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действия:</w:t>
      </w:r>
    </w:p>
    <w:p w:rsidR="00014130" w:rsidRDefault="00014130">
      <w:pPr>
        <w:tabs>
          <w:tab w:val="left" w:pos="1671"/>
          <w:tab w:val="left" w:pos="3647"/>
          <w:tab w:val="left" w:pos="5479"/>
          <w:tab w:val="left" w:pos="6868"/>
          <w:tab w:val="left" w:pos="8310"/>
        </w:tabs>
        <w:spacing w:after="0" w:line="240" w:lineRule="auto"/>
        <w:ind w:left="1" w:right="-17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акет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ПГУ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 специал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админи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Шипуновского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ным 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нению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роверке 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 предст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отрения;</w:t>
      </w:r>
    </w:p>
    <w:p w:rsidR="00014130" w:rsidRDefault="00014130">
      <w:pPr>
        <w:spacing w:after="0" w:line="240" w:lineRule="auto"/>
        <w:ind w:left="1" w:right="-15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глашение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оторое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ю: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 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номер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ди,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ифи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ионный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приглаш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оторые необ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переводит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глаш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spacing w:after="0" w:line="240" w:lineRule="auto"/>
        <w:ind w:left="1" w:right="-13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еявки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ранятся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АИС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ндарных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ней,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адел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ПГУ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переводит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АИС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ед 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 w:rsidP="006F66E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явился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живается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строго в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явился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живой 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ди.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бом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аев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алист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 отме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явки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явителя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АИС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z w:val="24"/>
          <w:szCs w:val="24"/>
        </w:rPr>
        <w:t>м заявителя око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tabs>
          <w:tab w:val="left" w:pos="1416"/>
          <w:tab w:val="left" w:pos="3078"/>
          <w:tab w:val="left" w:pos="4531"/>
          <w:tab w:val="left" w:pos="4915"/>
          <w:tab w:val="left" w:pos="6488"/>
          <w:tab w:val="left" w:pos="7623"/>
          <w:tab w:val="left" w:pos="7994"/>
        </w:tabs>
        <w:spacing w:after="0" w:line="240" w:lineRule="auto"/>
        <w:ind w:left="1" w:right="-12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расс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няет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вед 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том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водит дело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ив АИС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>
      <w:pPr>
        <w:tabs>
          <w:tab w:val="left" w:pos="2053"/>
          <w:tab w:val="left" w:pos="3934"/>
          <w:tab w:val="left" w:pos="5673"/>
          <w:tab w:val="left" w:pos="6968"/>
          <w:tab w:val="left" w:pos="8314"/>
        </w:tabs>
        <w:spacing w:after="0" w:line="240" w:lineRule="auto"/>
        <w:ind w:left="1" w:right="-13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Шипуновского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014130" w:rsidRDefault="00014130" w:rsidP="006F66E0">
      <w:pPr>
        <w:tabs>
          <w:tab w:val="left" w:pos="2053"/>
          <w:tab w:val="left" w:pos="3934"/>
          <w:tab w:val="left" w:pos="5673"/>
          <w:tab w:val="left" w:pos="6968"/>
          <w:tab w:val="left" w:pos="8314"/>
        </w:tabs>
        <w:spacing w:after="0" w:line="240" w:lineRule="auto"/>
        <w:ind w:left="1" w:right="-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домля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помощью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очтой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 выд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 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чном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аявителя.</w:t>
      </w:r>
    </w:p>
    <w:p w:rsidR="00014130" w:rsidRDefault="00014130">
      <w:pPr>
        <w:spacing w:after="0" w:line="240" w:lineRule="auto"/>
        <w:ind w:left="1" w:right="-16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2.19.8.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>стоящего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6. настоящ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нта,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ронных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(электр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ов),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валифиц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ЭП,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ПГУ ОО.</w:t>
      </w:r>
    </w:p>
    <w:p w:rsidR="00014130" w:rsidRDefault="00014130">
      <w:pPr>
        <w:tabs>
          <w:tab w:val="left" w:pos="8358"/>
        </w:tabs>
        <w:spacing w:after="0" w:line="240" w:lineRule="auto"/>
        <w:ind w:left="1" w:right="-13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ом)электро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ое заявл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фиц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ЭП,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явки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страцию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казанных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6. настоящ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вного регла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нта.</w:t>
      </w:r>
    </w:p>
    <w:p w:rsidR="00014130" w:rsidRDefault="00014130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192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явл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яю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необходимыми</w:t>
      </w:r>
    </w:p>
    <w:p w:rsidR="00014130" w:rsidRDefault="00014130">
      <w:pPr>
        <w:spacing w:after="0" w:line="240" w:lineRule="auto"/>
        <w:ind w:left="144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ельными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авле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14130" w:rsidRDefault="00014130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tabs>
          <w:tab w:val="left" w:pos="1145"/>
          <w:tab w:val="left" w:pos="2143"/>
          <w:tab w:val="left" w:pos="3006"/>
          <w:tab w:val="left" w:pos="4099"/>
          <w:tab w:val="left" w:pos="5297"/>
          <w:tab w:val="left" w:pos="7100"/>
          <w:tab w:val="left" w:pos="7472"/>
          <w:tab w:val="left" w:pos="9280"/>
        </w:tabs>
        <w:spacing w:after="0" w:line="240" w:lineRule="auto"/>
        <w:ind w:left="1" w:right="-1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для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одат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льством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 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ено.</w:t>
      </w:r>
    </w:p>
    <w:p w:rsidR="00014130" w:rsidRDefault="00014130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2062" w:right="14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льнос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тивных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процеду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ебова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еннос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процедур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онн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орме</w:t>
      </w:r>
    </w:p>
    <w:p w:rsidR="00014130" w:rsidRDefault="00014130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tabs>
          <w:tab w:val="left" w:pos="1476"/>
          <w:tab w:val="left" w:pos="3535"/>
          <w:tab w:val="left" w:pos="5558"/>
          <w:tab w:val="left" w:pos="6642"/>
          <w:tab w:val="left" w:pos="7829"/>
          <w:tab w:val="left" w:pos="8450"/>
        </w:tabs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тоит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ющих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р:</w:t>
      </w:r>
    </w:p>
    <w:p w:rsidR="00014130" w:rsidRDefault="00014130" w:rsidP="00FF3D80">
      <w:pPr>
        <w:spacing w:after="0" w:line="240" w:lineRule="auto"/>
        <w:ind w:right="54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регистрация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я; </w:t>
      </w:r>
    </w:p>
    <w:p w:rsidR="00014130" w:rsidRDefault="00014130" w:rsidP="00FF3D80">
      <w:pPr>
        <w:spacing w:after="0" w:line="240" w:lineRule="auto"/>
        <w:ind w:right="54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подготовка 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z w:val="24"/>
          <w:szCs w:val="24"/>
        </w:rPr>
        <w:t>ня;</w:t>
      </w:r>
    </w:p>
    <w:p w:rsidR="00014130" w:rsidRDefault="00014130" w:rsidP="00FF3D80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одпис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чня;</w:t>
      </w:r>
    </w:p>
    <w:p w:rsidR="00014130" w:rsidRDefault="00014130" w:rsidP="00FF3D80">
      <w:pPr>
        <w:spacing w:after="0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>тата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 2.3.</w:t>
      </w:r>
    </w:p>
    <w:p w:rsidR="00014130" w:rsidRDefault="00014130">
      <w:pPr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4.1.2.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оследоват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</w:rPr>
        <w:t>ложен</w:t>
      </w:r>
      <w:r>
        <w:rPr>
          <w:rFonts w:ascii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color w:val="FF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 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>
      <w:pPr>
        <w:spacing w:after="0"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4.2.1. Прием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регистрац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ия.</w:t>
      </w:r>
    </w:p>
    <w:p w:rsidR="00014130" w:rsidRDefault="00014130" w:rsidP="00AD68DA">
      <w:pPr>
        <w:tabs>
          <w:tab w:val="left" w:pos="4532"/>
          <w:tab w:val="left" w:pos="5304"/>
          <w:tab w:val="left" w:pos="6894"/>
          <w:tab w:val="left" w:pos="7332"/>
          <w:tab w:val="left" w:pos="8309"/>
        </w:tabs>
        <w:spacing w:after="0" w:line="240" w:lineRule="auto"/>
        <w:ind w:left="1" w:right="-16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4.2.1.1.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2.6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-тел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 в форме электро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 включая ПГУ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ОО.</w:t>
      </w:r>
    </w:p>
    <w:p w:rsidR="00014130" w:rsidRDefault="00014130">
      <w:pPr>
        <w:spacing w:after="0" w:line="240" w:lineRule="auto"/>
        <w:ind w:left="1" w:right="-18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4.2.1.2.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нтами,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ивного 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егистри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в 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 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 ПГУ ОО.</w:t>
      </w:r>
    </w:p>
    <w:p w:rsidR="00014130" w:rsidRDefault="00014130">
      <w:pPr>
        <w:tabs>
          <w:tab w:val="left" w:pos="1827"/>
          <w:tab w:val="left" w:pos="2194"/>
          <w:tab w:val="left" w:pos="4084"/>
          <w:tab w:val="left" w:pos="5959"/>
          <w:tab w:val="left" w:pos="6952"/>
          <w:tab w:val="left" w:pos="8613"/>
        </w:tabs>
        <w:spacing w:after="0" w:line="240" w:lineRule="auto"/>
        <w:ind w:left="1" w:right="-19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направ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</w:p>
    <w:p w:rsidR="00014130" w:rsidRDefault="00014130" w:rsidP="00FF3D80">
      <w:pPr>
        <w:tabs>
          <w:tab w:val="left" w:pos="1827"/>
          <w:tab w:val="left" w:pos="2194"/>
          <w:tab w:val="left" w:pos="4084"/>
          <w:tab w:val="left" w:pos="5959"/>
          <w:tab w:val="left" w:pos="6952"/>
          <w:tab w:val="left" w:pos="8613"/>
        </w:tabs>
        <w:spacing w:after="0"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почтовым 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 регистри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алистом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ндарно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со дня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>
      <w:pPr>
        <w:tabs>
          <w:tab w:val="left" w:pos="1449"/>
          <w:tab w:val="left" w:pos="3073"/>
          <w:tab w:val="left" w:pos="4430"/>
          <w:tab w:val="left" w:pos="4792"/>
          <w:tab w:val="left" w:pos="6157"/>
          <w:tab w:val="left" w:pos="8423"/>
        </w:tabs>
        <w:spacing w:after="0" w:line="240" w:lineRule="auto"/>
        <w:ind w:left="1" w:right="-17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4.2.1.3.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новле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тствия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 настоящ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</w:p>
    <w:p w:rsidR="00014130" w:rsidRDefault="00014130" w:rsidP="00FF3D80">
      <w:pPr>
        <w:tabs>
          <w:tab w:val="left" w:pos="1449"/>
          <w:tab w:val="left" w:pos="3073"/>
          <w:tab w:val="left" w:pos="4430"/>
          <w:tab w:val="left" w:pos="4792"/>
          <w:tab w:val="left" w:pos="6157"/>
          <w:tab w:val="left" w:pos="8423"/>
        </w:tabs>
        <w:spacing w:after="0" w:line="24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е, специал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   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едомля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препя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объясняет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выявл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странен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4.2.1.4.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гистр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алистом,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за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зводства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трации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день направляются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тности предст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>стоящего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014130" w:rsidRDefault="00014130">
      <w:pPr>
        <w:spacing w:after="0" w:line="240" w:lineRule="auto"/>
        <w:ind w:left="1" w:right="-11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4.2.1.5.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действия,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входящие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алист,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 делопро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отдела.</w:t>
      </w:r>
    </w:p>
    <w:p w:rsidR="00014130" w:rsidRDefault="00014130">
      <w:pPr>
        <w:tabs>
          <w:tab w:val="left" w:pos="799"/>
          <w:tab w:val="left" w:pos="2298"/>
          <w:tab w:val="left" w:pos="3968"/>
          <w:tab w:val="left" w:pos="6140"/>
          <w:tab w:val="left" w:pos="7574"/>
        </w:tabs>
        <w:spacing w:after="0" w:line="240" w:lineRule="auto"/>
        <w:ind w:left="1" w:right="-15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4.2.1.6.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терием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настоящ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 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4.2.1.7.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Максим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 календарных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ня со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 пос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4.2.1.8.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зарегистрированного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hAnsi="Times New Roman" w:cs="Times New Roman"/>
          <w:color w:val="000000"/>
          <w:sz w:val="24"/>
          <w:szCs w:val="24"/>
        </w:rPr>
        <w:t>елю для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 w:rsidP="00FF3D80">
      <w:pPr>
        <w:spacing w:after="0" w:line="240" w:lineRule="auto"/>
        <w:ind w:right="16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 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гистр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014130" w:rsidRDefault="00014130" w:rsidP="00FF3D80">
      <w:pPr>
        <w:spacing w:after="0" w:line="240" w:lineRule="auto"/>
        <w:ind w:right="16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4.2.2. Подготовка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речня.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4.2.2.1.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зарегистрированного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hAnsi="Times New Roman" w:cs="Times New Roman"/>
          <w:color w:val="000000"/>
          <w:sz w:val="24"/>
          <w:szCs w:val="24"/>
        </w:rPr>
        <w:t>елю для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>
      <w:pPr>
        <w:tabs>
          <w:tab w:val="left" w:pos="2459"/>
          <w:tab w:val="left" w:pos="3768"/>
          <w:tab w:val="left" w:pos="4845"/>
          <w:tab w:val="left" w:pos="5370"/>
          <w:tab w:val="left" w:pos="7057"/>
          <w:tab w:val="left" w:pos="8054"/>
        </w:tabs>
        <w:spacing w:after="0" w:line="240" w:lineRule="auto"/>
        <w:ind w:left="1" w:right="-2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2.7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ивного 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календарн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зарегистрированного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гото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</w:p>
    <w:p w:rsidR="00014130" w:rsidRDefault="00014130" w:rsidP="00FF3D80">
      <w:pPr>
        <w:tabs>
          <w:tab w:val="left" w:pos="2459"/>
          <w:tab w:val="left" w:pos="3768"/>
          <w:tab w:val="left" w:pos="4845"/>
          <w:tab w:val="left" w:pos="5370"/>
          <w:tab w:val="left" w:pos="7057"/>
          <w:tab w:val="left" w:pos="8054"/>
        </w:tabs>
        <w:spacing w:after="0" w:line="240" w:lineRule="auto"/>
        <w:ind w:left="1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офиц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блан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админист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Шипуновского 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казе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>
      <w:pPr>
        <w:spacing w:after="0" w:line="240" w:lineRule="auto"/>
        <w:ind w:left="1" w:right="-15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одпис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4.2.3 настоящ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 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вного 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нта.</w:t>
      </w:r>
    </w:p>
    <w:p w:rsidR="00014130" w:rsidRDefault="00014130">
      <w:pPr>
        <w:spacing w:after="0"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4.2.2.2. Подготовка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ня.</w:t>
      </w:r>
    </w:p>
    <w:p w:rsidR="00014130" w:rsidRDefault="00014130">
      <w:pPr>
        <w:tabs>
          <w:tab w:val="left" w:pos="1214"/>
          <w:tab w:val="left" w:pos="2567"/>
          <w:tab w:val="left" w:pos="3878"/>
          <w:tab w:val="left" w:pos="4248"/>
          <w:tab w:val="left" w:pos="4627"/>
          <w:tab w:val="left" w:pos="5097"/>
          <w:tab w:val="left" w:pos="5773"/>
          <w:tab w:val="left" w:pos="6380"/>
          <w:tab w:val="left" w:pos="7050"/>
          <w:tab w:val="left" w:pos="7421"/>
          <w:tab w:val="left" w:pos="8451"/>
          <w:tab w:val="left" w:pos="8771"/>
        </w:tabs>
        <w:spacing w:after="0" w:line="240" w:lineRule="auto"/>
        <w:ind w:left="1" w:right="-19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приня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испо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нению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речня 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сполнитель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ень,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объектах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алого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льства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оддержки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ым актом 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4.2.2.3.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остным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ствия,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 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ы, явля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твенный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тель.</w:t>
      </w:r>
    </w:p>
    <w:p w:rsidR="00014130" w:rsidRDefault="00014130">
      <w:pPr>
        <w:spacing w:after="0"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4.2.2.4.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терием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имой</w:t>
      </w:r>
    </w:p>
    <w:p w:rsidR="00014130" w:rsidRDefault="00014130">
      <w:pPr>
        <w:spacing w:after="0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товки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являющего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>татом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>
      <w:pPr>
        <w:spacing w:after="0" w:line="240" w:lineRule="auto"/>
        <w:ind w:left="1" w:right="-1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4.2.2.5.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овке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ндарный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гистрирован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елю 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ия.</w:t>
      </w:r>
    </w:p>
    <w:p w:rsidR="00014130" w:rsidRDefault="00014130">
      <w:pPr>
        <w:spacing w:after="0" w:line="238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4.2.2.6.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действи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4130" w:rsidRDefault="00014130" w:rsidP="004B2A02">
      <w:pPr>
        <w:spacing w:after="0" w:line="240" w:lineRule="auto"/>
        <w:ind w:right="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z w:val="24"/>
          <w:szCs w:val="24"/>
        </w:rPr>
        <w:t>ня,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главе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 w:rsidP="004B2A02">
      <w:pPr>
        <w:spacing w:after="0" w:line="240" w:lineRule="auto"/>
        <w:ind w:right="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исьменное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014130" w:rsidRDefault="00014130" w:rsidP="00FF3D80">
      <w:pPr>
        <w:spacing w:after="0" w:line="238" w:lineRule="auto"/>
        <w:ind w:left="1" w:right="-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каза,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главе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тной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:rsidR="00014130" w:rsidRDefault="00014130" w:rsidP="004B2A02">
      <w:pPr>
        <w:spacing w:after="0" w:line="236" w:lineRule="auto"/>
        <w:ind w:right="-20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4.2.3. Согла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color w:val="000000"/>
        </w:rPr>
        <w:t>.</w:t>
      </w:r>
    </w:p>
    <w:p w:rsidR="00014130" w:rsidRDefault="00014130">
      <w:pPr>
        <w:tabs>
          <w:tab w:val="left" w:pos="1217"/>
          <w:tab w:val="left" w:pos="2838"/>
          <w:tab w:val="left" w:pos="4932"/>
          <w:tab w:val="left" w:pos="6110"/>
          <w:tab w:val="left" w:pos="6645"/>
          <w:tab w:val="left" w:pos="7587"/>
          <w:tab w:val="left" w:pos="7992"/>
        </w:tabs>
        <w:spacing w:after="0" w:line="239" w:lineRule="auto"/>
        <w:ind w:left="1" w:right="-16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4.2.3.1.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z w:val="24"/>
          <w:szCs w:val="24"/>
        </w:rPr>
        <w:t>ня,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мотив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</w:t>
      </w:r>
    </w:p>
    <w:p w:rsidR="00014130" w:rsidRDefault="00014130">
      <w:pPr>
        <w:tabs>
          <w:tab w:val="left" w:pos="1217"/>
          <w:tab w:val="left" w:pos="2838"/>
          <w:tab w:val="left" w:pos="4932"/>
          <w:tab w:val="left" w:pos="6110"/>
          <w:tab w:val="left" w:pos="6645"/>
          <w:tab w:val="left" w:pos="7587"/>
          <w:tab w:val="left" w:pos="7992"/>
        </w:tabs>
        <w:spacing w:after="0" w:line="239" w:lineRule="auto"/>
        <w:ind w:left="1" w:right="-16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ичин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тказа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согла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гла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z w:val="24"/>
          <w:szCs w:val="24"/>
        </w:rPr>
        <w:t>ой адм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tabs>
          <w:tab w:val="left" w:pos="1507"/>
          <w:tab w:val="left" w:pos="2338"/>
          <w:tab w:val="left" w:pos="3431"/>
          <w:tab w:val="left" w:pos="5267"/>
          <w:tab w:val="left" w:pos="6991"/>
          <w:tab w:val="left" w:pos="8938"/>
        </w:tabs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4.2.3.2.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Глава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атрива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подго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</w:p>
    <w:p w:rsidR="00014130" w:rsidRDefault="00014130" w:rsidP="004B2A02">
      <w:pPr>
        <w:tabs>
          <w:tab w:val="left" w:pos="1507"/>
          <w:tab w:val="left" w:pos="2338"/>
          <w:tab w:val="left" w:pos="3431"/>
          <w:tab w:val="left" w:pos="5267"/>
          <w:tab w:val="left" w:pos="6991"/>
          <w:tab w:val="left" w:pos="8938"/>
        </w:tabs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в 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1 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лендарного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 со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от 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оработ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аличии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оснований для возврата проекта 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нта;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возврата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доработ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spacing w:after="0" w:line="240" w:lineRule="auto"/>
        <w:ind w:left="540" w:right="18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ями для 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 дор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ся: </w:t>
      </w:r>
    </w:p>
    <w:p w:rsidR="00014130" w:rsidRDefault="00014130">
      <w:pPr>
        <w:spacing w:after="0" w:line="240" w:lineRule="auto"/>
        <w:ind w:left="540" w:right="18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оформл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 с 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формы;</w:t>
      </w:r>
    </w:p>
    <w:p w:rsidR="00014130" w:rsidRDefault="00014130">
      <w:pPr>
        <w:spacing w:after="0" w:line="240" w:lineRule="auto"/>
        <w:ind w:left="540" w:right="16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необ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мость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орфографиче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равок; </w:t>
      </w:r>
    </w:p>
    <w:p w:rsidR="00014130" w:rsidRDefault="00014130">
      <w:pPr>
        <w:spacing w:after="0" w:line="240" w:lineRule="auto"/>
        <w:ind w:left="540" w:right="16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наличие логиче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ошибо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spacing w:after="0" w:line="240" w:lineRule="auto"/>
        <w:ind w:left="1" w:right="-16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4.2.3.3.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входящ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 пос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4.2.3.4.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терием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щности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>
      <w:pPr>
        <w:tabs>
          <w:tab w:val="left" w:pos="1558"/>
          <w:tab w:val="left" w:pos="3433"/>
          <w:tab w:val="left" w:pos="4194"/>
          <w:tab w:val="left" w:pos="5738"/>
          <w:tab w:val="left" w:pos="7961"/>
          <w:tab w:val="left" w:pos="9383"/>
        </w:tabs>
        <w:spacing w:after="0" w:line="240" w:lineRule="auto"/>
        <w:ind w:left="1" w:right="-16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4.2.3.5.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Максим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 согла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z w:val="24"/>
          <w:szCs w:val="24"/>
        </w:rPr>
        <w:t>дарный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дня пос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ляющего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главе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>
      <w:pPr>
        <w:tabs>
          <w:tab w:val="left" w:pos="1663"/>
          <w:tab w:val="left" w:pos="3289"/>
          <w:tab w:val="left" w:pos="3912"/>
          <w:tab w:val="left" w:pos="4718"/>
          <w:tab w:val="left" w:pos="5280"/>
          <w:tab w:val="left" w:pos="5925"/>
          <w:tab w:val="left" w:pos="6759"/>
          <w:tab w:val="left" w:pos="7283"/>
          <w:tab w:val="left" w:pos="8401"/>
        </w:tabs>
        <w:spacing w:after="0" w:line="240" w:lineRule="auto"/>
        <w:ind w:left="1" w:right="-17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4.2.3.6.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нт, являющ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 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      </w:t>
      </w:r>
      <w:r>
        <w:rPr>
          <w:rFonts w:ascii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выд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      </w:t>
      </w:r>
      <w:r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заявителю. 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ответов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Шипуновского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4.2.4.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>
      <w:pPr>
        <w:spacing w:after="0" w:line="240" w:lineRule="auto"/>
        <w:ind w:left="1" w:right="-8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4.2.4.1.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подписанного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являющегося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татом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 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hAnsi="Times New Roman" w:cs="Times New Roman"/>
          <w:color w:val="000000"/>
          <w:sz w:val="24"/>
          <w:szCs w:val="24"/>
        </w:rPr>
        <w:t>елю.</w:t>
      </w:r>
    </w:p>
    <w:p w:rsidR="00014130" w:rsidRDefault="00014130">
      <w:pPr>
        <w:spacing w:after="0" w:line="240" w:lineRule="auto"/>
        <w:ind w:left="1" w:right="-13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4.2.4.2. 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яет сортиров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ента в 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 выбр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ндарного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одпис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являющег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</w:p>
    <w:p w:rsidR="00014130" w:rsidRDefault="00014130">
      <w:pPr>
        <w:spacing w:after="0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день: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 МФЦ 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ент,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в МФ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сельск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 пос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4130" w:rsidRDefault="00014130" w:rsidP="004B2A02">
      <w:pPr>
        <w:tabs>
          <w:tab w:val="left" w:pos="2219"/>
          <w:tab w:val="left" w:pos="3426"/>
          <w:tab w:val="left" w:pos="4838"/>
          <w:tab w:val="left" w:pos="6474"/>
          <w:tab w:val="left" w:pos="8011"/>
        </w:tabs>
        <w:spacing w:after="0" w:line="240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переда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ента,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явл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атомпредост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выбрано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очтов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014130" w:rsidRDefault="00014130">
      <w:pPr>
        <w:spacing w:after="0" w:line="240" w:lineRule="auto"/>
        <w:ind w:left="1" w:right="-19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нта,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атом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ано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014130" w:rsidRDefault="00014130">
      <w:pPr>
        <w:tabs>
          <w:tab w:val="left" w:pos="2219"/>
          <w:tab w:val="left" w:pos="3426"/>
          <w:tab w:val="left" w:pos="4838"/>
          <w:tab w:val="left" w:pos="6474"/>
          <w:tab w:val="left" w:pos="8011"/>
        </w:tabs>
        <w:spacing w:after="0" w:line="240" w:lineRule="auto"/>
        <w:ind w:left="1" w:right="-16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переда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ента,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явл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атомпредост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ПГУ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 ПГУ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ОО.</w:t>
      </w:r>
    </w:p>
    <w:p w:rsidR="00014130" w:rsidRDefault="00014130">
      <w:pPr>
        <w:spacing w:after="0" w:line="240" w:lineRule="auto"/>
        <w:ind w:left="1" w:right="-13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4.2.4.3.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очтовым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 делопро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льтата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ндарного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 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 соотв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tabs>
          <w:tab w:val="left" w:pos="2233"/>
          <w:tab w:val="left" w:pos="3718"/>
          <w:tab w:val="left" w:pos="4977"/>
          <w:tab w:val="left" w:pos="6807"/>
          <w:tab w:val="left" w:pos="8471"/>
        </w:tabs>
        <w:spacing w:after="0" w:line="240" w:lineRule="auto"/>
        <w:ind w:left="1" w:right="-1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4.2.4.4.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действия,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входящие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 исполни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специали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сельск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 пос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4.2.4.5.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терием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заявителем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>
      <w:pPr>
        <w:tabs>
          <w:tab w:val="left" w:pos="1603"/>
          <w:tab w:val="left" w:pos="2325"/>
          <w:tab w:val="left" w:pos="2807"/>
          <w:tab w:val="left" w:pos="3425"/>
          <w:tab w:val="left" w:pos="4982"/>
          <w:tab w:val="left" w:pos="6675"/>
          <w:tab w:val="left" w:pos="8006"/>
        </w:tabs>
        <w:spacing w:after="0" w:line="240" w:lineRule="auto"/>
        <w:ind w:left="1" w:right="-11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4.2.4.6.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Максим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истра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 календарный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день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 пос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подписанного 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ому исполни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елю.</w:t>
      </w:r>
    </w:p>
    <w:p w:rsidR="00014130" w:rsidRDefault="00014130">
      <w:pPr>
        <w:spacing w:after="0"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4.2.4.7. 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истрати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 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выдача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 заявителю;</w:t>
      </w:r>
    </w:p>
    <w:p w:rsidR="00014130" w:rsidRDefault="00014130">
      <w:pPr>
        <w:spacing w:after="0" w:line="240" w:lineRule="auto"/>
        <w:ind w:left="1" w:right="-15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выдача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 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иложен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6)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ентооборо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76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2639" w:right="25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авле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ципальн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14130" w:rsidRDefault="00014130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гл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ринят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ствляет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виде:</w:t>
      </w:r>
    </w:p>
    <w:p w:rsidR="00014130" w:rsidRDefault="00014130">
      <w:pPr>
        <w:spacing w:after="0" w:line="240" w:lineRule="auto"/>
        <w:ind w:left="7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его 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га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>
      <w:pPr>
        <w:spacing w:after="0" w:line="240" w:lineRule="auto"/>
        <w:ind w:left="1" w:right="-20" w:firstLine="7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сроков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(выпо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14130" w:rsidRDefault="00014130">
      <w:pPr>
        <w:spacing w:after="0" w:line="240" w:lineRule="auto"/>
        <w:ind w:left="1" w:right="-20" w:firstLine="7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тия 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ний);</w:t>
      </w:r>
    </w:p>
    <w:p w:rsidR="00014130" w:rsidRDefault="00014130">
      <w:pPr>
        <w:spacing w:after="0" w:line="240" w:lineRule="auto"/>
        <w:ind w:left="1" w:right="-20" w:firstLine="7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тия 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ний);</w:t>
      </w:r>
    </w:p>
    <w:p w:rsidR="00014130" w:rsidRDefault="00014130">
      <w:pPr>
        <w:spacing w:after="0" w:line="240" w:lineRule="auto"/>
        <w:ind w:left="1" w:right="-20" w:firstLine="7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анализа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отчетов,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ащих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азатели,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ющие 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>
      <w:pPr>
        <w:spacing w:after="0" w:line="240" w:lineRule="auto"/>
        <w:ind w:left="1" w:right="-20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жалобы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по 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14130" w:rsidRDefault="00014130">
      <w:pPr>
        <w:tabs>
          <w:tab w:val="left" w:pos="1416"/>
        </w:tabs>
        <w:spacing w:after="0" w:line="240" w:lineRule="auto"/>
        <w:ind w:left="1" w:right="-17"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одящей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ции (заявл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ответов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 органа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глава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 w:rsidP="00AD68DA">
      <w:pPr>
        <w:tabs>
          <w:tab w:val="left" w:pos="1416"/>
          <w:tab w:val="left" w:pos="3183"/>
          <w:tab w:val="left" w:pos="3808"/>
          <w:tab w:val="left" w:pos="5642"/>
          <w:tab w:val="left" w:pos="7333"/>
          <w:tab w:val="left" w:pos="8580"/>
        </w:tabs>
        <w:spacing w:after="0" w:line="240" w:lineRule="auto"/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ронной базы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корреспо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 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формации    </w:t>
      </w:r>
      <w:r>
        <w:rPr>
          <w:rFonts w:ascii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лиц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Шипуновского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 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рай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tabs>
          <w:tab w:val="left" w:pos="1416"/>
        </w:tabs>
        <w:spacing w:after="0" w:line="240" w:lineRule="auto"/>
        <w:ind w:left="1" w:right="-18"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сроков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стративн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алисты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ним</w:t>
      </w:r>
      <w:r>
        <w:rPr>
          <w:rFonts w:ascii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странен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spacing w:after="0" w:line="240" w:lineRule="auto"/>
        <w:ind w:left="1" w:right="-20" w:firstLine="7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исты,</w:t>
      </w:r>
      <w:r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 ответ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 соблюден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роков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дка испол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 админ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р.</w:t>
      </w:r>
    </w:p>
    <w:p w:rsidR="00014130" w:rsidRDefault="00014130">
      <w:pPr>
        <w:tabs>
          <w:tab w:val="left" w:pos="1416"/>
        </w:tabs>
        <w:spacing w:after="0" w:line="240" w:lineRule="auto"/>
        <w:ind w:left="1" w:right="-12"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сроков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обоснованности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зако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влекаются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тельством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tabs>
          <w:tab w:val="left" w:pos="406"/>
          <w:tab w:val="left" w:pos="1416"/>
          <w:tab w:val="left" w:pos="2087"/>
          <w:tab w:val="left" w:pos="3443"/>
          <w:tab w:val="left" w:pos="4275"/>
          <w:tab w:val="left" w:pos="5191"/>
          <w:tab w:val="left" w:pos="6029"/>
          <w:tab w:val="left" w:pos="7516"/>
          <w:tab w:val="left" w:pos="7897"/>
          <w:tab w:val="left" w:pos="8393"/>
          <w:tab w:val="left" w:pos="9205"/>
        </w:tabs>
        <w:spacing w:after="0" w:line="240" w:lineRule="auto"/>
        <w:ind w:left="1" w:right="-20"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лица,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соблюден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требов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(бездействие)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акрепляет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остном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нте  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лиц,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нистра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района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tabs>
          <w:tab w:val="left" w:pos="1766"/>
          <w:tab w:val="left" w:pos="3720"/>
          <w:tab w:val="left" w:pos="5529"/>
          <w:tab w:val="left" w:pos="6893"/>
          <w:tab w:val="left" w:pos="8311"/>
        </w:tabs>
        <w:spacing w:after="0" w:line="240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4130" w:rsidRDefault="00014130">
      <w:pPr>
        <w:tabs>
          <w:tab w:val="left" w:pos="1766"/>
          <w:tab w:val="left" w:pos="3720"/>
          <w:tab w:val="left" w:pos="5529"/>
          <w:tab w:val="left" w:pos="6893"/>
          <w:tab w:val="left" w:pos="8311"/>
        </w:tabs>
        <w:spacing w:after="0" w:line="240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ый)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обжалов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 (б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здействия)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Шипуновского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</w:p>
    <w:p w:rsidR="00014130" w:rsidRDefault="00014130" w:rsidP="004B2A02">
      <w:pPr>
        <w:tabs>
          <w:tab w:val="left" w:pos="1766"/>
          <w:tab w:val="left" w:pos="3720"/>
          <w:tab w:val="left" w:pos="5529"/>
          <w:tab w:val="left" w:pos="6893"/>
          <w:tab w:val="left" w:pos="8311"/>
        </w:tabs>
        <w:spacing w:after="0" w:line="240" w:lineRule="auto"/>
        <w:ind w:left="1" w:right="-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области,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остных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ащих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района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</w:p>
    <w:p w:rsidR="00014130" w:rsidRDefault="00014130">
      <w:pPr>
        <w:spacing w:after="15" w:line="180" w:lineRule="exact"/>
        <w:rPr>
          <w:rFonts w:ascii="Times New Roman" w:hAnsi="Times New Roman" w:cs="Times New Roman"/>
          <w:sz w:val="18"/>
          <w:szCs w:val="18"/>
        </w:rPr>
      </w:pPr>
    </w:p>
    <w:p w:rsidR="00014130" w:rsidRDefault="00014130">
      <w:pPr>
        <w:spacing w:after="0" w:line="240" w:lineRule="auto"/>
        <w:ind w:left="1" w:right="-12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явитель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жалобой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ющих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4130" w:rsidRDefault="00014130">
      <w:pPr>
        <w:spacing w:after="0" w:line="240" w:lineRule="auto"/>
        <w:ind w:left="708" w:right="2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рока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 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</w:t>
      </w:r>
    </w:p>
    <w:p w:rsidR="00014130" w:rsidRDefault="00014130">
      <w:pPr>
        <w:spacing w:after="0" w:line="240" w:lineRule="auto"/>
        <w:ind w:left="708" w:right="2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2) 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рока предо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</w:t>
      </w:r>
    </w:p>
    <w:p w:rsidR="00014130" w:rsidRDefault="00014130">
      <w:pPr>
        <w:tabs>
          <w:tab w:val="left" w:pos="1463"/>
          <w:tab w:val="left" w:pos="2924"/>
          <w:tab w:val="left" w:pos="5005"/>
          <w:tab w:val="left" w:pos="6413"/>
          <w:tab w:val="left" w:pos="7394"/>
          <w:tab w:val="left" w:pos="8013"/>
        </w:tabs>
        <w:spacing w:after="0" w:line="240" w:lineRule="auto"/>
        <w:ind w:left="1" w:right="-15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явителя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ормативны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правовы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бъектов 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правовы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акта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дляпредост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</w:t>
      </w:r>
    </w:p>
    <w:p w:rsidR="00014130" w:rsidRDefault="00014130">
      <w:pPr>
        <w:tabs>
          <w:tab w:val="left" w:pos="1463"/>
          <w:tab w:val="left" w:pos="2924"/>
          <w:tab w:val="left" w:pos="5005"/>
          <w:tab w:val="left" w:pos="6413"/>
          <w:tab w:val="left" w:pos="7394"/>
          <w:tab w:val="left" w:pos="8013"/>
        </w:tabs>
        <w:spacing w:after="0" w:line="240" w:lineRule="auto"/>
        <w:ind w:left="1" w:right="-13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отказ в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еме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 предо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кот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вными правовы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бъектов 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правовы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акта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заявителя;</w:t>
      </w:r>
    </w:p>
    <w:p w:rsidR="00014130" w:rsidRDefault="00014130">
      <w:pPr>
        <w:spacing w:after="0" w:line="240" w:lineRule="auto"/>
        <w:ind w:left="1" w:right="-17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ними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иными норматив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ивны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правовы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 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014130" w:rsidRDefault="00014130">
      <w:pPr>
        <w:spacing w:after="0" w:line="240" w:lineRule="auto"/>
        <w:ind w:left="1" w:right="-11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латы,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правовы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ными правовы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 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ыми акта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014130" w:rsidRDefault="00014130">
      <w:pPr>
        <w:tabs>
          <w:tab w:val="left" w:pos="1203"/>
          <w:tab w:val="left" w:pos="2042"/>
          <w:tab w:val="left" w:pos="2813"/>
          <w:tab w:val="left" w:pos="3924"/>
          <w:tab w:val="left" w:pos="4256"/>
          <w:tab w:val="left" w:pos="4992"/>
          <w:tab w:val="left" w:pos="5665"/>
          <w:tab w:val="left" w:pos="6371"/>
          <w:tab w:val="left" w:pos="6963"/>
          <w:tab w:val="left" w:pos="8313"/>
          <w:tab w:val="left" w:pos="9052"/>
        </w:tabs>
        <w:spacing w:after="0" w:line="240" w:lineRule="auto"/>
        <w:ind w:left="1" w:right="-13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Шипуновского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жност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ботника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Шипуновского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исправлен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ибок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   </w:t>
      </w:r>
      <w:r>
        <w:rPr>
          <w:rFonts w:ascii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 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таких исправл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>
      <w:pPr>
        <w:spacing w:after="0" w:line="240" w:lineRule="auto"/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ги;</w:t>
      </w:r>
    </w:p>
    <w:p w:rsidR="00014130" w:rsidRDefault="00014130">
      <w:pPr>
        <w:tabs>
          <w:tab w:val="left" w:pos="6881"/>
          <w:tab w:val="left" w:pos="8571"/>
        </w:tabs>
        <w:spacing w:after="0" w:line="240" w:lineRule="auto"/>
        <w:ind w:left="1" w:right="-12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риостановлен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слиоснов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смотрены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иняты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норматив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правовы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014130" w:rsidRDefault="00014130" w:rsidP="00AD68DA">
      <w:pPr>
        <w:tabs>
          <w:tab w:val="left" w:pos="2076"/>
          <w:tab w:val="left" w:pos="4075"/>
          <w:tab w:val="left" w:pos="5040"/>
          <w:tab w:val="left" w:pos="6908"/>
          <w:tab w:val="left" w:pos="8632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алоба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подает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жном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z w:val="24"/>
          <w:szCs w:val="24"/>
        </w:rPr>
        <w:t>тронной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форме 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области. Жалобы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(бездействие)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страции Шипуновского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 подаю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твия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ются    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непоср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главой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 Шипуновского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 посел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района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области.</w:t>
      </w:r>
    </w:p>
    <w:p w:rsidR="00014130" w:rsidRDefault="00014130">
      <w:pPr>
        <w:tabs>
          <w:tab w:val="left" w:pos="1480"/>
          <w:tab w:val="left" w:pos="2046"/>
          <w:tab w:val="left" w:pos="3003"/>
          <w:tab w:val="left" w:pos="3867"/>
          <w:tab w:val="left" w:pos="4639"/>
          <w:tab w:val="left" w:pos="5519"/>
          <w:tab w:val="left" w:pos="6584"/>
          <w:tab w:val="left" w:pos="7179"/>
          <w:tab w:val="left" w:pos="7548"/>
          <w:tab w:val="left" w:pos="7970"/>
          <w:tab w:val="left" w:pos="9081"/>
        </w:tabs>
        <w:spacing w:after="0" w:line="240" w:lineRule="auto"/>
        <w:ind w:left="1" w:right="-17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алоба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(бездействие)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быть направл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почте,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много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ный цен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-тел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014130" w:rsidRDefault="00014130" w:rsidP="004B2A02">
      <w:pPr>
        <w:tabs>
          <w:tab w:val="left" w:pos="1480"/>
          <w:tab w:val="left" w:pos="2046"/>
          <w:tab w:val="left" w:pos="3003"/>
          <w:tab w:val="left" w:pos="3867"/>
          <w:tab w:val="left" w:pos="4639"/>
          <w:tab w:val="left" w:pos="5519"/>
          <w:tab w:val="left" w:pos="6584"/>
          <w:tab w:val="left" w:pos="7179"/>
          <w:tab w:val="left" w:pos="7548"/>
          <w:tab w:val="left" w:pos="7970"/>
          <w:tab w:val="left" w:pos="9081"/>
        </w:tabs>
        <w:spacing w:after="0" w:line="240" w:lineRule="auto"/>
        <w:ind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йта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дин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ортала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 региональ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быть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ичном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заявителя.</w:t>
      </w: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Жалоба должна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одержать:</w:t>
      </w:r>
    </w:p>
    <w:p w:rsidR="00014130" w:rsidRDefault="00014130">
      <w:pPr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Шипуновского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области,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района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области, 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 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ствие) которых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ются;</w:t>
      </w:r>
    </w:p>
    <w:p w:rsidR="00014130" w:rsidRDefault="00014130">
      <w:pPr>
        <w:spacing w:after="0" w:line="240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(последнее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аличи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тельства заявителя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-юр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адреса) электро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очты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очто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 ответ заявителю;</w:t>
      </w:r>
    </w:p>
    <w:p w:rsidR="00014130" w:rsidRDefault="00014130">
      <w:pPr>
        <w:spacing w:after="0" w:line="240" w:lineRule="auto"/>
        <w:ind w:left="1" w:right="-13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обжал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йстви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(бездейств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 Шипуновского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ти,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 пос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130" w:rsidRDefault="00014130">
      <w:pPr>
        <w:tabs>
          <w:tab w:val="left" w:pos="1883"/>
          <w:tab w:val="left" w:pos="3809"/>
          <w:tab w:val="left" w:pos="5588"/>
          <w:tab w:val="left" w:pos="6930"/>
          <w:tab w:val="left" w:pos="8316"/>
        </w:tabs>
        <w:spacing w:after="0" w:line="240" w:lineRule="auto"/>
        <w:ind w:left="1" w:right="-15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доводы,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действием (б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здействием)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адм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Шипуновского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014130" w:rsidRDefault="00014130" w:rsidP="004B2A02">
      <w:pPr>
        <w:tabs>
          <w:tab w:val="left" w:pos="1883"/>
          <w:tab w:val="left" w:pos="3809"/>
          <w:tab w:val="left" w:pos="5588"/>
          <w:tab w:val="left" w:pos="6930"/>
          <w:tab w:val="left" w:pos="8316"/>
        </w:tabs>
        <w:spacing w:after="0" w:line="240" w:lineRule="auto"/>
        <w:ind w:left="1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области,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района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области.</w:t>
      </w:r>
    </w:p>
    <w:p w:rsidR="00014130" w:rsidRDefault="00014130">
      <w:pPr>
        <w:spacing w:after="0" w:line="240" w:lineRule="auto"/>
        <w:ind w:left="1" w:right="369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явителем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ющие доводы заявителя, либо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опии.</w:t>
      </w:r>
    </w:p>
    <w:p w:rsidR="00014130" w:rsidRDefault="00014130">
      <w:pPr>
        <w:spacing w:after="0" w:line="240" w:lineRule="auto"/>
        <w:ind w:left="1" w:right="376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алоба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одлеж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егистр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 пос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>
      <w:pPr>
        <w:spacing w:after="0" w:line="240" w:lineRule="auto"/>
        <w:ind w:left="1" w:right="41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алоба,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пившая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одлеж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чение пя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z w:val="24"/>
          <w:szCs w:val="24"/>
        </w:rPr>
        <w:t>адца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егистр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обжал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 обжалов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рабочих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ей со дня ее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гистраци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По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жалобы при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одно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й:</w:t>
      </w:r>
    </w:p>
    <w:p w:rsidR="00014130" w:rsidRDefault="00014130">
      <w:pPr>
        <w:spacing w:after="0" w:line="240" w:lineRule="auto"/>
        <w:ind w:left="1" w:right="41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жалоба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влетво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яется,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отмены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ятого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исправл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аток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оши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льт</w:t>
      </w:r>
      <w:r>
        <w:rPr>
          <w:rFonts w:ascii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денежных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кот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трено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ормативными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ции, норматив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правовы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влетвор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жалобы отказыв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14130" w:rsidRDefault="00014130">
      <w:pPr>
        <w:spacing w:after="0" w:line="240" w:lineRule="auto"/>
        <w:ind w:left="1" w:right="412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озд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жалобы,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пись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электро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вированный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лобы.</w:t>
      </w:r>
    </w:p>
    <w:p w:rsidR="00014130" w:rsidRDefault="00014130">
      <w:pPr>
        <w:spacing w:after="0" w:line="240" w:lineRule="auto"/>
        <w:ind w:left="1" w:right="413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>татам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алобы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аков 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тное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к, надел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жалоб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 Раздела,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аправляют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района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области.</w:t>
      </w:r>
    </w:p>
    <w:p w:rsidR="00014130" w:rsidRDefault="00014130">
      <w:pPr>
        <w:spacing w:after="0" w:line="240" w:lineRule="auto"/>
        <w:ind w:left="1" w:right="374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жалобы,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раве обжалов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ебном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16" w:line="200" w:lineRule="exact"/>
        <w:rPr>
          <w:rFonts w:ascii="Times New Roman" w:hAnsi="Times New Roman" w:cs="Times New Roman"/>
          <w:sz w:val="20"/>
          <w:szCs w:val="20"/>
        </w:rPr>
      </w:pPr>
    </w:p>
    <w:p w:rsidR="00014130" w:rsidRDefault="00014130" w:rsidP="00AD68DA">
      <w:pPr>
        <w:spacing w:after="0" w:line="240" w:lineRule="auto"/>
        <w:ind w:left="2334" w:right="3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Приложен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1 </w:t>
      </w:r>
    </w:p>
    <w:p w:rsidR="00014130" w:rsidRDefault="00014130" w:rsidP="00AD68DA">
      <w:pPr>
        <w:spacing w:after="0" w:line="240" w:lineRule="auto"/>
        <w:ind w:left="2334" w:right="3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оказанию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объект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азнач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во 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 (ил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 поль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 и организац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ям, обра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фрастр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73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1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нформация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о м</w:t>
      </w:r>
      <w:r>
        <w:rPr>
          <w:rFonts w:ascii="Times New Roman" w:hAnsi="Times New Roman" w:cs="Times New Roman"/>
          <w:color w:val="000000"/>
          <w:spacing w:val="-2"/>
        </w:rPr>
        <w:t>е</w:t>
      </w:r>
      <w:r>
        <w:rPr>
          <w:rFonts w:ascii="Times New Roman" w:hAnsi="Times New Roman" w:cs="Times New Roman"/>
          <w:color w:val="000000"/>
        </w:rPr>
        <w:t>сте на</w:t>
      </w:r>
      <w:r>
        <w:rPr>
          <w:rFonts w:ascii="Times New Roman" w:hAnsi="Times New Roman" w:cs="Times New Roman"/>
          <w:color w:val="000000"/>
          <w:spacing w:val="-3"/>
        </w:rPr>
        <w:t>х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</w:rPr>
        <w:t>ждения и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гр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фике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рабо</w:t>
      </w:r>
      <w:r>
        <w:rPr>
          <w:rFonts w:ascii="Times New Roman" w:hAnsi="Times New Roman" w:cs="Times New Roman"/>
          <w:color w:val="000000"/>
          <w:spacing w:val="-2"/>
        </w:rPr>
        <w:t>т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дм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страц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и.</w:t>
      </w:r>
    </w:p>
    <w:p w:rsidR="00014130" w:rsidRDefault="00014130">
      <w:pPr>
        <w:spacing w:after="13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 w:rsidP="00AD68DA">
      <w:pPr>
        <w:spacing w:after="0" w:line="240" w:lineRule="auto"/>
        <w:ind w:right="167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Место </w:t>
      </w:r>
      <w:r>
        <w:rPr>
          <w:rFonts w:ascii="Times New Roman" w:hAnsi="Times New Roman" w:cs="Times New Roman"/>
          <w:color w:val="000000"/>
          <w:spacing w:val="-2"/>
        </w:rPr>
        <w:t>н</w:t>
      </w:r>
      <w:r>
        <w:rPr>
          <w:rFonts w:ascii="Times New Roman" w:hAnsi="Times New Roman" w:cs="Times New Roman"/>
          <w:color w:val="000000"/>
        </w:rPr>
        <w:t>ах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</w:rPr>
        <w:t>жд</w:t>
      </w:r>
      <w:r>
        <w:rPr>
          <w:rFonts w:ascii="Times New Roman" w:hAnsi="Times New Roman" w:cs="Times New Roman"/>
          <w:color w:val="000000"/>
          <w:spacing w:val="1"/>
        </w:rPr>
        <w:t>е</w:t>
      </w:r>
      <w:r>
        <w:rPr>
          <w:rFonts w:ascii="Times New Roman" w:hAnsi="Times New Roman" w:cs="Times New Roman"/>
          <w:color w:val="000000"/>
        </w:rPr>
        <w:t>ния</w:t>
      </w:r>
      <w:r>
        <w:rPr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</w:rPr>
        <w:t>мс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</w:rPr>
        <w:t xml:space="preserve">ая 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</w:rPr>
        <w:t>блас</w:t>
      </w:r>
      <w:r>
        <w:rPr>
          <w:rFonts w:ascii="Times New Roman" w:hAnsi="Times New Roman" w:cs="Times New Roman"/>
          <w:color w:val="000000"/>
          <w:spacing w:val="-2"/>
        </w:rPr>
        <w:t>т</w:t>
      </w:r>
      <w:r>
        <w:rPr>
          <w:rFonts w:ascii="Times New Roman" w:hAnsi="Times New Roman" w:cs="Times New Roman"/>
          <w:color w:val="000000"/>
        </w:rPr>
        <w:t>ь, Кр</w:t>
      </w:r>
      <w:r>
        <w:rPr>
          <w:rFonts w:ascii="Times New Roman" w:hAnsi="Times New Roman" w:cs="Times New Roman"/>
          <w:color w:val="000000"/>
          <w:spacing w:val="-2"/>
        </w:rPr>
        <w:t>у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нский райо</w:t>
      </w:r>
      <w:r>
        <w:rPr>
          <w:rFonts w:ascii="Times New Roman" w:hAnsi="Times New Roman" w:cs="Times New Roman"/>
          <w:color w:val="000000"/>
          <w:spacing w:val="-1"/>
        </w:rPr>
        <w:t>н</w:t>
      </w:r>
      <w:r>
        <w:rPr>
          <w:rFonts w:ascii="Times New Roman" w:hAnsi="Times New Roman" w:cs="Times New Roman"/>
          <w:color w:val="000000"/>
        </w:rPr>
        <w:t>, с.</w:t>
      </w:r>
      <w:r>
        <w:rPr>
          <w:rFonts w:ascii="Times New Roman" w:hAnsi="Times New Roman" w:cs="Times New Roman"/>
          <w:color w:val="000000"/>
          <w:spacing w:val="-1"/>
        </w:rPr>
        <w:t>Шипуново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</w:rPr>
        <w:t>пер</w:t>
      </w:r>
      <w:r>
        <w:rPr>
          <w:rFonts w:ascii="Times New Roman" w:hAnsi="Times New Roman" w:cs="Times New Roman"/>
          <w:color w:val="000000"/>
        </w:rPr>
        <w:t>.Школьный,1 Спра</w:t>
      </w:r>
      <w:r>
        <w:rPr>
          <w:rFonts w:ascii="Times New Roman" w:hAnsi="Times New Roman" w:cs="Times New Roman"/>
          <w:color w:val="000000"/>
          <w:spacing w:val="-1"/>
        </w:rPr>
        <w:t>в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ч</w:t>
      </w:r>
      <w:r>
        <w:rPr>
          <w:rFonts w:ascii="Times New Roman" w:hAnsi="Times New Roman" w:cs="Times New Roman"/>
          <w:color w:val="000000"/>
        </w:rPr>
        <w:t>ные те</w:t>
      </w:r>
      <w:r>
        <w:rPr>
          <w:rFonts w:ascii="Times New Roman" w:hAnsi="Times New Roman" w:cs="Times New Roman"/>
          <w:color w:val="000000"/>
          <w:spacing w:val="-2"/>
        </w:rPr>
        <w:t>л</w:t>
      </w:r>
      <w:r>
        <w:rPr>
          <w:rFonts w:ascii="Times New Roman" w:hAnsi="Times New Roman" w:cs="Times New Roman"/>
          <w:color w:val="000000"/>
        </w:rPr>
        <w:t>ефо</w:t>
      </w:r>
      <w:r>
        <w:rPr>
          <w:rFonts w:ascii="Times New Roman" w:hAnsi="Times New Roman" w:cs="Times New Roman"/>
          <w:color w:val="000000"/>
          <w:spacing w:val="-2"/>
        </w:rPr>
        <w:t>н</w:t>
      </w:r>
      <w:r>
        <w:rPr>
          <w:rFonts w:ascii="Times New Roman" w:hAnsi="Times New Roman" w:cs="Times New Roman"/>
          <w:color w:val="000000"/>
        </w:rPr>
        <w:t xml:space="preserve">ы </w:t>
      </w:r>
      <w:r>
        <w:rPr>
          <w:rFonts w:ascii="Times New Roman" w:hAnsi="Times New Roman" w:cs="Times New Roman"/>
          <w:color w:val="000000"/>
          <w:spacing w:val="-2"/>
        </w:rPr>
        <w:t>А</w:t>
      </w:r>
      <w:r>
        <w:rPr>
          <w:rFonts w:ascii="Times New Roman" w:hAnsi="Times New Roman" w:cs="Times New Roman"/>
          <w:color w:val="000000"/>
        </w:rPr>
        <w:t>дм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страц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и 8</w:t>
      </w:r>
      <w:r>
        <w:rPr>
          <w:rFonts w:ascii="Times New Roman" w:hAnsi="Times New Roman" w:cs="Times New Roman"/>
          <w:color w:val="000000"/>
          <w:spacing w:val="-1"/>
        </w:rPr>
        <w:t>(</w:t>
      </w:r>
      <w:r>
        <w:rPr>
          <w:rFonts w:ascii="Times New Roman" w:hAnsi="Times New Roman" w:cs="Times New Roman"/>
          <w:color w:val="000000"/>
        </w:rPr>
        <w:t>3816</w:t>
      </w:r>
      <w:r>
        <w:rPr>
          <w:rFonts w:ascii="Times New Roman" w:hAnsi="Times New Roman" w:cs="Times New Roman"/>
          <w:color w:val="000000"/>
          <w:spacing w:val="-2"/>
        </w:rPr>
        <w:t>7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  <w:spacing w:val="-2"/>
        </w:rPr>
        <w:t>37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1"/>
        </w:rPr>
        <w:t>-</w:t>
      </w:r>
      <w:r>
        <w:rPr>
          <w:rFonts w:ascii="Times New Roman" w:hAnsi="Times New Roman" w:cs="Times New Roman"/>
          <w:color w:val="000000"/>
        </w:rPr>
        <w:t>66;</w:t>
      </w:r>
    </w:p>
    <w:p w:rsidR="00014130" w:rsidRDefault="00014130" w:rsidP="00AD68DA">
      <w:pPr>
        <w:spacing w:after="0" w:line="239" w:lineRule="auto"/>
        <w:ind w:right="-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Факс: </w:t>
      </w:r>
      <w:r>
        <w:rPr>
          <w:rFonts w:ascii="Times New Roman" w:hAnsi="Times New Roman" w:cs="Times New Roman"/>
          <w:color w:val="000000"/>
          <w:spacing w:val="-2"/>
        </w:rPr>
        <w:t>8</w:t>
      </w:r>
      <w:r>
        <w:rPr>
          <w:rFonts w:ascii="Times New Roman" w:hAnsi="Times New Roman" w:cs="Times New Roman"/>
          <w:color w:val="000000"/>
        </w:rPr>
        <w:t>(38</w:t>
      </w:r>
      <w:r>
        <w:rPr>
          <w:rFonts w:ascii="Times New Roman" w:hAnsi="Times New Roman" w:cs="Times New Roman"/>
          <w:color w:val="000000"/>
          <w:spacing w:val="-1"/>
        </w:rPr>
        <w:t>1</w:t>
      </w:r>
      <w:r>
        <w:rPr>
          <w:rFonts w:ascii="Times New Roman" w:hAnsi="Times New Roman" w:cs="Times New Roman"/>
          <w:color w:val="000000"/>
        </w:rPr>
        <w:t>67)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37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66;</w:t>
      </w:r>
    </w:p>
    <w:p w:rsidR="00014130" w:rsidRPr="00AD68DA" w:rsidRDefault="00014130" w:rsidP="00AD68DA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дрес эл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ктро</w:t>
      </w:r>
      <w:r>
        <w:rPr>
          <w:rFonts w:ascii="Times New Roman" w:hAnsi="Times New Roman" w:cs="Times New Roman"/>
          <w:color w:val="000000"/>
          <w:spacing w:val="-1"/>
        </w:rPr>
        <w:t>н</w:t>
      </w:r>
      <w:r>
        <w:rPr>
          <w:rFonts w:ascii="Times New Roman" w:hAnsi="Times New Roman" w:cs="Times New Roman"/>
          <w:color w:val="000000"/>
        </w:rPr>
        <w:t>ной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  <w:spacing w:val="-1"/>
        </w:rPr>
        <w:t>ч</w:t>
      </w:r>
      <w:r>
        <w:rPr>
          <w:rFonts w:ascii="Times New Roman" w:hAnsi="Times New Roman" w:cs="Times New Roman"/>
          <w:color w:val="000000"/>
          <w:spacing w:val="-3"/>
        </w:rPr>
        <w:t>т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Адм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страц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  <w:spacing w:val="-3"/>
        </w:rPr>
        <w:t>и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  <w:lang w:val="en-US"/>
        </w:rPr>
        <w:t>ship</w:t>
      </w:r>
      <w:r w:rsidRPr="00AD68DA">
        <w:rPr>
          <w:rFonts w:ascii="Times New Roman" w:hAnsi="Times New Roman" w:cs="Times New Roman"/>
          <w:sz w:val="24"/>
          <w:szCs w:val="24"/>
        </w:rPr>
        <w:t>n.krutin.omskportal.ru</w:t>
      </w:r>
    </w:p>
    <w:p w:rsidR="00014130" w:rsidRDefault="00014130">
      <w:pPr>
        <w:spacing w:after="0" w:line="238" w:lineRule="auto"/>
        <w:ind w:left="1" w:right="33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График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spacing w:val="-1"/>
        </w:rPr>
        <w:t>б</w:t>
      </w:r>
      <w:r>
        <w:rPr>
          <w:rFonts w:ascii="Times New Roman" w:hAnsi="Times New Roman" w:cs="Times New Roman"/>
          <w:color w:val="000000"/>
        </w:rPr>
        <w:t xml:space="preserve">оты 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дм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-3"/>
        </w:rPr>
        <w:t>т</w:t>
      </w:r>
      <w:r>
        <w:rPr>
          <w:rFonts w:ascii="Times New Roman" w:hAnsi="Times New Roman" w:cs="Times New Roman"/>
          <w:color w:val="000000"/>
        </w:rPr>
        <w:t>рации: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4"/>
        <w:gridCol w:w="5103"/>
      </w:tblGrid>
      <w:tr w:rsidR="00014130" w:rsidRPr="005C3BC3">
        <w:trPr>
          <w:cantSplit/>
          <w:trHeight w:hRule="exact" w:val="261"/>
        </w:trPr>
        <w:tc>
          <w:tcPr>
            <w:tcW w:w="10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2" w:after="0" w:line="236" w:lineRule="auto"/>
              <w:ind w:left="74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Дни нед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ли,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ремя р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бо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ы Адм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страц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</w:tr>
      <w:tr w:rsidR="00014130" w:rsidRPr="005C3BC3">
        <w:trPr>
          <w:cantSplit/>
          <w:trHeight w:hRule="exact" w:val="263"/>
        </w:trPr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5" w:after="0" w:line="236" w:lineRule="auto"/>
              <w:ind w:left="74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Дни нед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5" w:after="0" w:line="236" w:lineRule="auto"/>
              <w:ind w:left="74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Время</w:t>
            </w:r>
          </w:p>
        </w:tc>
      </w:tr>
      <w:tr w:rsidR="00014130" w:rsidRPr="005C3BC3">
        <w:trPr>
          <w:cantSplit/>
          <w:trHeight w:hRule="exact" w:val="953"/>
        </w:trPr>
        <w:tc>
          <w:tcPr>
            <w:tcW w:w="49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5" w:after="0" w:line="239" w:lineRule="auto"/>
              <w:ind w:left="74" w:right="1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онедельн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к,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тор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ик,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еда, четве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г, п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014130" w:rsidRDefault="00014130">
            <w:pPr>
              <w:spacing w:after="0" w:line="239" w:lineRule="auto"/>
              <w:ind w:left="74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ббота, воскр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сенье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5" w:after="0" w:line="239" w:lineRule="auto"/>
              <w:ind w:left="74" w:right="110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08.30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 17.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0, пер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рыв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 12.30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 14.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 c 08.30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 16.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0, пер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рыв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 12.30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 14.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 Выходн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</w:tr>
    </w:tbl>
    <w:p w:rsidR="00014130" w:rsidRDefault="00014130">
      <w:pPr>
        <w:spacing w:after="15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1" w:lineRule="auto"/>
        <w:ind w:left="1" w:right="7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П</w:t>
      </w:r>
      <w:r>
        <w:rPr>
          <w:rFonts w:ascii="Times New Roman" w:hAnsi="Times New Roman" w:cs="Times New Roman"/>
          <w:color w:val="000000"/>
        </w:rPr>
        <w:t>родо</w:t>
      </w:r>
      <w:r>
        <w:rPr>
          <w:rFonts w:ascii="Times New Roman" w:hAnsi="Times New Roman" w:cs="Times New Roman"/>
          <w:color w:val="000000"/>
          <w:spacing w:val="-1"/>
        </w:rPr>
        <w:t>л</w:t>
      </w:r>
      <w:r>
        <w:rPr>
          <w:rFonts w:ascii="Times New Roman" w:hAnsi="Times New Roman" w:cs="Times New Roman"/>
          <w:color w:val="000000"/>
        </w:rPr>
        <w:t>жи</w:t>
      </w:r>
      <w:r>
        <w:rPr>
          <w:rFonts w:ascii="Times New Roman" w:hAnsi="Times New Roman" w:cs="Times New Roman"/>
          <w:color w:val="000000"/>
          <w:spacing w:val="-1"/>
        </w:rPr>
        <w:t>т</w:t>
      </w:r>
      <w:r>
        <w:rPr>
          <w:rFonts w:ascii="Times New Roman" w:hAnsi="Times New Roman" w:cs="Times New Roman"/>
          <w:color w:val="000000"/>
        </w:rPr>
        <w:t>ельн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</w:rPr>
        <w:t>сть р</w:t>
      </w:r>
      <w:r>
        <w:rPr>
          <w:rFonts w:ascii="Times New Roman" w:hAnsi="Times New Roman" w:cs="Times New Roman"/>
          <w:color w:val="000000"/>
          <w:spacing w:val="-2"/>
        </w:rPr>
        <w:t>а</w:t>
      </w:r>
      <w:r>
        <w:rPr>
          <w:rFonts w:ascii="Times New Roman" w:hAnsi="Times New Roman" w:cs="Times New Roman"/>
          <w:color w:val="000000"/>
        </w:rPr>
        <w:t>б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</w:rPr>
        <w:t>чего дня, не</w:t>
      </w:r>
      <w:r>
        <w:rPr>
          <w:rFonts w:ascii="Times New Roman" w:hAnsi="Times New Roman" w:cs="Times New Roman"/>
          <w:color w:val="000000"/>
          <w:spacing w:val="-1"/>
        </w:rPr>
        <w:t>п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</w:rPr>
        <w:t>ср</w:t>
      </w:r>
      <w:r>
        <w:rPr>
          <w:rFonts w:ascii="Times New Roman" w:hAnsi="Times New Roman" w:cs="Times New Roman"/>
          <w:color w:val="000000"/>
          <w:spacing w:val="-2"/>
        </w:rPr>
        <w:t>е</w:t>
      </w:r>
      <w:r>
        <w:rPr>
          <w:rFonts w:ascii="Times New Roman" w:hAnsi="Times New Roman" w:cs="Times New Roman"/>
          <w:color w:val="000000"/>
        </w:rPr>
        <w:t>дст</w:t>
      </w:r>
      <w:r>
        <w:rPr>
          <w:rFonts w:ascii="Times New Roman" w:hAnsi="Times New Roman" w:cs="Times New Roman"/>
          <w:color w:val="000000"/>
          <w:spacing w:val="-1"/>
        </w:rPr>
        <w:t>в</w:t>
      </w:r>
      <w:r>
        <w:rPr>
          <w:rFonts w:ascii="Times New Roman" w:hAnsi="Times New Roman" w:cs="Times New Roman"/>
          <w:color w:val="000000"/>
        </w:rPr>
        <w:t>ен</w:t>
      </w:r>
      <w:r>
        <w:rPr>
          <w:rFonts w:ascii="Times New Roman" w:hAnsi="Times New Roman" w:cs="Times New Roman"/>
          <w:color w:val="000000"/>
          <w:spacing w:val="-3"/>
        </w:rPr>
        <w:t>н</w:t>
      </w:r>
      <w:r>
        <w:rPr>
          <w:rFonts w:ascii="Times New Roman" w:hAnsi="Times New Roman" w:cs="Times New Roman"/>
          <w:color w:val="000000"/>
        </w:rPr>
        <w:t>о пред</w:t>
      </w:r>
      <w:r>
        <w:rPr>
          <w:rFonts w:ascii="Times New Roman" w:hAnsi="Times New Roman" w:cs="Times New Roman"/>
          <w:color w:val="000000"/>
          <w:spacing w:val="-1"/>
        </w:rPr>
        <w:t>ш</w:t>
      </w:r>
      <w:r>
        <w:rPr>
          <w:rFonts w:ascii="Times New Roman" w:hAnsi="Times New Roman" w:cs="Times New Roman"/>
          <w:color w:val="000000"/>
        </w:rPr>
        <w:t>ест</w:t>
      </w:r>
      <w:r>
        <w:rPr>
          <w:rFonts w:ascii="Times New Roman" w:hAnsi="Times New Roman" w:cs="Times New Roman"/>
          <w:color w:val="000000"/>
          <w:spacing w:val="-2"/>
        </w:rPr>
        <w:t>ву</w:t>
      </w:r>
      <w:r>
        <w:rPr>
          <w:rFonts w:ascii="Times New Roman" w:hAnsi="Times New Roman" w:cs="Times New Roman"/>
          <w:color w:val="000000"/>
        </w:rPr>
        <w:t>юще</w:t>
      </w:r>
      <w:r>
        <w:rPr>
          <w:rFonts w:ascii="Times New Roman" w:hAnsi="Times New Roman" w:cs="Times New Roman"/>
          <w:color w:val="000000"/>
          <w:spacing w:val="-1"/>
        </w:rPr>
        <w:t>г</w:t>
      </w:r>
      <w:r>
        <w:rPr>
          <w:rFonts w:ascii="Times New Roman" w:hAnsi="Times New Roman" w:cs="Times New Roman"/>
          <w:color w:val="000000"/>
        </w:rPr>
        <w:t>о нер</w:t>
      </w:r>
      <w:r>
        <w:rPr>
          <w:rFonts w:ascii="Times New Roman" w:hAnsi="Times New Roman" w:cs="Times New Roman"/>
          <w:color w:val="000000"/>
          <w:spacing w:val="-2"/>
        </w:rPr>
        <w:t>а</w:t>
      </w:r>
      <w:r>
        <w:rPr>
          <w:rFonts w:ascii="Times New Roman" w:hAnsi="Times New Roman" w:cs="Times New Roman"/>
          <w:color w:val="000000"/>
        </w:rPr>
        <w:t>бочему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праздни</w:t>
      </w:r>
      <w:r>
        <w:rPr>
          <w:rFonts w:ascii="Times New Roman" w:hAnsi="Times New Roman" w:cs="Times New Roman"/>
          <w:color w:val="000000"/>
          <w:spacing w:val="-2"/>
        </w:rPr>
        <w:t>ч</w:t>
      </w:r>
      <w:r>
        <w:rPr>
          <w:rFonts w:ascii="Times New Roman" w:hAnsi="Times New Roman" w:cs="Times New Roman"/>
          <w:color w:val="000000"/>
        </w:rPr>
        <w:t>но</w:t>
      </w:r>
      <w:r>
        <w:rPr>
          <w:rFonts w:ascii="Times New Roman" w:hAnsi="Times New Roman" w:cs="Times New Roman"/>
          <w:color w:val="000000"/>
          <w:spacing w:val="-1"/>
        </w:rPr>
        <w:t>м</w:t>
      </w:r>
      <w:r>
        <w:rPr>
          <w:rFonts w:ascii="Times New Roman" w:hAnsi="Times New Roman" w:cs="Times New Roman"/>
          <w:color w:val="000000"/>
        </w:rPr>
        <w:t xml:space="preserve">у дню, </w:t>
      </w:r>
      <w:r>
        <w:rPr>
          <w:rFonts w:ascii="Times New Roman" w:hAnsi="Times New Roman" w:cs="Times New Roman"/>
          <w:color w:val="000000"/>
          <w:spacing w:val="-1"/>
        </w:rPr>
        <w:t>у</w:t>
      </w:r>
      <w:r>
        <w:rPr>
          <w:rFonts w:ascii="Times New Roman" w:hAnsi="Times New Roman" w:cs="Times New Roman"/>
          <w:color w:val="000000"/>
        </w:rPr>
        <w:t>ме</w:t>
      </w:r>
      <w:r>
        <w:rPr>
          <w:rFonts w:ascii="Times New Roman" w:hAnsi="Times New Roman" w:cs="Times New Roman"/>
          <w:color w:val="000000"/>
          <w:spacing w:val="-1"/>
        </w:rPr>
        <w:t>н</w:t>
      </w:r>
      <w:r>
        <w:rPr>
          <w:rFonts w:ascii="Times New Roman" w:hAnsi="Times New Roman" w:cs="Times New Roman"/>
          <w:color w:val="000000"/>
        </w:rPr>
        <w:t>ьш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 xml:space="preserve">ется </w:t>
      </w:r>
      <w:r>
        <w:rPr>
          <w:rFonts w:ascii="Times New Roman" w:hAnsi="Times New Roman" w:cs="Times New Roman"/>
          <w:color w:val="000000"/>
          <w:spacing w:val="-1"/>
        </w:rPr>
        <w:t>н</w:t>
      </w:r>
      <w:r>
        <w:rPr>
          <w:rFonts w:ascii="Times New Roman" w:hAnsi="Times New Roman" w:cs="Times New Roman"/>
          <w:color w:val="000000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</w:rPr>
        <w:t xml:space="preserve">н </w:t>
      </w:r>
      <w:r>
        <w:rPr>
          <w:rFonts w:ascii="Times New Roman" w:hAnsi="Times New Roman" w:cs="Times New Roman"/>
          <w:color w:val="000000"/>
          <w:spacing w:val="-1"/>
        </w:rPr>
        <w:t>ч</w:t>
      </w:r>
      <w:r>
        <w:rPr>
          <w:rFonts w:ascii="Times New Roman" w:hAnsi="Times New Roman" w:cs="Times New Roman"/>
          <w:color w:val="000000"/>
        </w:rPr>
        <w:t>ас.</w:t>
      </w:r>
    </w:p>
    <w:p w:rsidR="00014130" w:rsidRPr="00D66785" w:rsidRDefault="00014130"/>
    <w:p w:rsidR="00014130" w:rsidRDefault="00014130" w:rsidP="00AD68DA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014130" w:rsidRDefault="00014130">
      <w:pPr>
        <w:spacing w:after="0" w:line="240" w:lineRule="auto"/>
        <w:ind w:left="2713" w:right="-20" w:firstLine="51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2 к 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азанию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объект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азнач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во влад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 (ил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поль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СМСП и организац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ям, обра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фрастр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108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1993" w:right="1227" w:firstLine="12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телефонах и адре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почты МФЦ</w:t>
      </w:r>
    </w:p>
    <w:p w:rsidR="00014130" w:rsidRDefault="00014130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142" w:right="-20"/>
        <w:rPr>
          <w:rFonts w:ascii="Times New Roman" w:hAnsi="Times New Roman" w:cs="Times New Roman"/>
          <w:b/>
          <w:bCs/>
          <w:color w:val="DF4E39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лефон </w:t>
      </w:r>
      <w:r>
        <w:rPr>
          <w:rFonts w:ascii="Times New Roman" w:hAnsi="Times New Roman" w:cs="Times New Roman"/>
          <w:color w:val="333333"/>
          <w:spacing w:val="1"/>
          <w:sz w:val="23"/>
          <w:szCs w:val="23"/>
        </w:rPr>
        <w:t>Е</w:t>
      </w:r>
      <w:r>
        <w:rPr>
          <w:rFonts w:ascii="Times New Roman" w:hAnsi="Times New Roman" w:cs="Times New Roman"/>
          <w:color w:val="333333"/>
          <w:sz w:val="23"/>
          <w:szCs w:val="23"/>
        </w:rPr>
        <w:t>ди</w:t>
      </w:r>
      <w:r>
        <w:rPr>
          <w:rFonts w:ascii="Times New Roman" w:hAnsi="Times New Roman" w:cs="Times New Roman"/>
          <w:color w:val="333333"/>
          <w:spacing w:val="-1"/>
          <w:sz w:val="23"/>
          <w:szCs w:val="23"/>
        </w:rPr>
        <w:t>н</w:t>
      </w:r>
      <w:r>
        <w:rPr>
          <w:rFonts w:ascii="Times New Roman" w:hAnsi="Times New Roman" w:cs="Times New Roman"/>
          <w:color w:val="333333"/>
          <w:sz w:val="23"/>
          <w:szCs w:val="23"/>
        </w:rPr>
        <w:t>ый номер</w:t>
      </w:r>
      <w:r>
        <w:rPr>
          <w:rFonts w:ascii="Times New Roman" w:hAnsi="Times New Roman" w:cs="Times New Roman"/>
          <w:color w:val="333333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с</w:t>
      </w:r>
      <w:r>
        <w:rPr>
          <w:rFonts w:ascii="Times New Roman" w:hAnsi="Times New Roman" w:cs="Times New Roman"/>
          <w:color w:val="333333"/>
          <w:spacing w:val="-1"/>
          <w:sz w:val="23"/>
          <w:szCs w:val="23"/>
        </w:rPr>
        <w:t>п</w:t>
      </w:r>
      <w:r>
        <w:rPr>
          <w:rFonts w:ascii="Times New Roman" w:hAnsi="Times New Roman" w:cs="Times New Roman"/>
          <w:color w:val="333333"/>
          <w:sz w:val="23"/>
          <w:szCs w:val="23"/>
        </w:rPr>
        <w:t>равоч</w:t>
      </w:r>
      <w:r>
        <w:rPr>
          <w:rFonts w:ascii="Times New Roman" w:hAnsi="Times New Roman" w:cs="Times New Roman"/>
          <w:color w:val="333333"/>
          <w:spacing w:val="-1"/>
          <w:sz w:val="23"/>
          <w:szCs w:val="23"/>
        </w:rPr>
        <w:t>н</w:t>
      </w:r>
      <w:r>
        <w:rPr>
          <w:rFonts w:ascii="Times New Roman" w:hAnsi="Times New Roman" w:cs="Times New Roman"/>
          <w:color w:val="333333"/>
          <w:spacing w:val="1"/>
          <w:sz w:val="23"/>
          <w:szCs w:val="23"/>
        </w:rPr>
        <w:t>о</w:t>
      </w:r>
      <w:r>
        <w:rPr>
          <w:rFonts w:ascii="Times New Roman" w:hAnsi="Times New Roman" w:cs="Times New Roman"/>
          <w:color w:val="333333"/>
          <w:sz w:val="23"/>
          <w:szCs w:val="23"/>
        </w:rPr>
        <w:t>-конс</w:t>
      </w:r>
      <w:r>
        <w:rPr>
          <w:rFonts w:ascii="Times New Roman" w:hAnsi="Times New Roman" w:cs="Times New Roman"/>
          <w:color w:val="333333"/>
          <w:spacing w:val="-4"/>
          <w:sz w:val="23"/>
          <w:szCs w:val="23"/>
        </w:rPr>
        <w:t>у</w:t>
      </w:r>
      <w:r>
        <w:rPr>
          <w:rFonts w:ascii="Times New Roman" w:hAnsi="Times New Roman" w:cs="Times New Roman"/>
          <w:color w:val="333333"/>
          <w:sz w:val="23"/>
          <w:szCs w:val="23"/>
        </w:rPr>
        <w:t>льтацио</w:t>
      </w:r>
      <w:r>
        <w:rPr>
          <w:rFonts w:ascii="Times New Roman" w:hAnsi="Times New Roman" w:cs="Times New Roman"/>
          <w:color w:val="333333"/>
          <w:spacing w:val="-1"/>
          <w:sz w:val="23"/>
          <w:szCs w:val="23"/>
        </w:rPr>
        <w:t>нн</w:t>
      </w:r>
      <w:r>
        <w:rPr>
          <w:rFonts w:ascii="Times New Roman" w:hAnsi="Times New Roman" w:cs="Times New Roman"/>
          <w:color w:val="333333"/>
          <w:sz w:val="23"/>
          <w:szCs w:val="23"/>
        </w:rPr>
        <w:t>ой</w:t>
      </w:r>
      <w:r>
        <w:rPr>
          <w:rFonts w:ascii="Times New Roman" w:hAnsi="Times New Roman" w:cs="Times New Roman"/>
          <w:color w:val="333333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</w:rPr>
        <w:t>с</w:t>
      </w:r>
      <w:r>
        <w:rPr>
          <w:rFonts w:ascii="Times New Roman" w:hAnsi="Times New Roman" w:cs="Times New Roman"/>
          <w:color w:val="333333"/>
          <w:spacing w:val="2"/>
          <w:sz w:val="23"/>
          <w:szCs w:val="23"/>
        </w:rPr>
        <w:t>л</w:t>
      </w:r>
      <w:r>
        <w:rPr>
          <w:rFonts w:ascii="Times New Roman" w:hAnsi="Times New Roman" w:cs="Times New Roman"/>
          <w:color w:val="333333"/>
          <w:spacing w:val="-4"/>
          <w:sz w:val="23"/>
          <w:szCs w:val="23"/>
        </w:rPr>
        <w:t>у</w:t>
      </w:r>
      <w:r>
        <w:rPr>
          <w:rFonts w:ascii="Times New Roman" w:hAnsi="Times New Roman" w:cs="Times New Roman"/>
          <w:color w:val="333333"/>
          <w:spacing w:val="-1"/>
          <w:sz w:val="23"/>
          <w:szCs w:val="23"/>
        </w:rPr>
        <w:t>ж</w:t>
      </w:r>
      <w:r>
        <w:rPr>
          <w:rFonts w:ascii="Times New Roman" w:hAnsi="Times New Roman" w:cs="Times New Roman"/>
          <w:color w:val="333333"/>
          <w:sz w:val="23"/>
          <w:szCs w:val="23"/>
        </w:rPr>
        <w:t>бы</w:t>
      </w:r>
      <w:r>
        <w:rPr>
          <w:rFonts w:ascii="Times New Roman" w:hAnsi="Times New Roman" w:cs="Times New Roman"/>
          <w:color w:val="333333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DF4E39"/>
          <w:sz w:val="23"/>
          <w:szCs w:val="23"/>
        </w:rPr>
        <w:t>+7</w:t>
      </w:r>
      <w:r>
        <w:rPr>
          <w:rFonts w:ascii="Times New Roman" w:hAnsi="Times New Roman" w:cs="Times New Roman"/>
          <w:color w:val="DF4E39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DF4E39"/>
          <w:sz w:val="23"/>
          <w:szCs w:val="23"/>
        </w:rPr>
        <w:t>3812</w:t>
      </w:r>
      <w:r>
        <w:rPr>
          <w:rFonts w:ascii="Times New Roman" w:hAnsi="Times New Roman" w:cs="Times New Roman"/>
          <w:color w:val="DF4E39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DF4E39"/>
          <w:sz w:val="23"/>
          <w:szCs w:val="23"/>
        </w:rPr>
        <w:t>3</w:t>
      </w:r>
      <w:r>
        <w:rPr>
          <w:rFonts w:ascii="Times New Roman" w:hAnsi="Times New Roman" w:cs="Times New Roman"/>
          <w:b/>
          <w:bCs/>
          <w:color w:val="DF4E39"/>
          <w:spacing w:val="-2"/>
          <w:sz w:val="23"/>
          <w:szCs w:val="23"/>
        </w:rPr>
        <w:t>7</w:t>
      </w:r>
      <w:r>
        <w:rPr>
          <w:rFonts w:ascii="Times New Roman" w:hAnsi="Times New Roman" w:cs="Times New Roman"/>
          <w:b/>
          <w:bCs/>
          <w:color w:val="DF4E39"/>
          <w:sz w:val="23"/>
          <w:szCs w:val="23"/>
        </w:rPr>
        <w:t>4-009</w:t>
      </w:r>
    </w:p>
    <w:p w:rsidR="00014130" w:rsidRDefault="00014130">
      <w:pPr>
        <w:sectPr w:rsidR="00014130">
          <w:pgSz w:w="11906" w:h="16838"/>
          <w:pgMar w:top="1134" w:right="846" w:bottom="1134" w:left="1701" w:header="720" w:footer="720" w:gutter="0"/>
          <w:cols w:space="708"/>
        </w:sect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73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2744" w:right="221" w:firstLine="5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3 к 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объект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предназ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нного 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во 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 (ил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поль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СМСП и организац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ям, обра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фрастр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14130" w:rsidRPr="00D66785" w:rsidRDefault="00014130">
      <w:pPr>
        <w:spacing w:after="108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(ФОРМА)</w:t>
      </w:r>
    </w:p>
    <w:p w:rsidR="00014130" w:rsidRDefault="00014130" w:rsidP="00AD68DA">
      <w:pPr>
        <w:spacing w:after="0" w:line="241" w:lineRule="auto"/>
        <w:ind w:left="298" w:right="459" w:hanging="297"/>
        <w:rPr>
          <w:rFonts w:ascii="Courier New" w:hAnsi="Courier New" w:cs="Courier New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 ФИЗИЧЕСКИХ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 И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ДИВИДУ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ПРЕДПРИН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МАТЕЛЕЙ)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Ад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м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н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с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р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ц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ия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 xml:space="preserve"> Шипуновского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с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е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ь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к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г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о 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п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с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л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н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ия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К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р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т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н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к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г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у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и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ц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и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а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ь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го ра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й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н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а 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с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к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й 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б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л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с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ти</w:t>
      </w:r>
    </w:p>
    <w:p w:rsidR="00014130" w:rsidRDefault="00014130">
      <w:pPr>
        <w:spacing w:after="0" w:line="240" w:lineRule="auto"/>
        <w:ind w:left="1258" w:right="-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ю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щ</w:t>
      </w:r>
      <w:r>
        <w:rPr>
          <w:rFonts w:ascii="Courier New" w:hAnsi="Courier New" w:cs="Courier New"/>
          <w:color w:val="000000"/>
          <w:sz w:val="20"/>
          <w:szCs w:val="20"/>
        </w:rPr>
        <w:t>ий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яв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ие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ие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</w:p>
    <w:p w:rsidR="00014130" w:rsidRDefault="00014130">
      <w:pPr>
        <w:spacing w:after="6" w:line="220" w:lineRule="exact"/>
        <w:rPr>
          <w:rFonts w:ascii="Courier New" w:hAnsi="Courier New" w:cs="Courier New"/>
        </w:rPr>
      </w:pPr>
    </w:p>
    <w:p w:rsidR="00014130" w:rsidRDefault="00014130">
      <w:pPr>
        <w:spacing w:after="0" w:line="240" w:lineRule="auto"/>
        <w:ind w:left="1441" w:right="-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е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з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я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ля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я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з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я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я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14130" w:rsidRDefault="00014130">
      <w:pPr>
        <w:spacing w:after="47" w:line="240" w:lineRule="exact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55"/>
        <w:gridCol w:w="7482"/>
      </w:tblGrid>
      <w:tr w:rsidR="00014130" w:rsidRPr="005C3BC3">
        <w:trPr>
          <w:cantSplit/>
          <w:trHeight w:hRule="exact" w:val="508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илия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6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799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tabs>
                <w:tab w:val="left" w:pos="1640"/>
              </w:tabs>
              <w:spacing w:before="112" w:after="0" w:line="239" w:lineRule="auto"/>
              <w:ind w:left="62" w:righ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  <w:r>
              <w:rPr>
                <w:color w:val="000000"/>
                <w:sz w:val="24"/>
                <w:szCs w:val="24"/>
              </w:rPr>
              <w:tab/>
              <w:t xml:space="preserve">(при 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аличии)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6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  <w:r>
              <w:rPr>
                <w:color w:val="000000"/>
                <w:spacing w:val="1"/>
                <w:sz w:val="24"/>
                <w:szCs w:val="24"/>
              </w:rPr>
              <w:t>ро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8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ОГРНИП (для И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6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 (для ИП)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pacing w:after="56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1921" w:right="-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т,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я</w:t>
      </w:r>
      <w:r>
        <w:rPr>
          <w:rFonts w:ascii="Courier New" w:hAnsi="Courier New" w:cs="Courier New"/>
          <w:color w:val="000000"/>
          <w:sz w:val="20"/>
          <w:szCs w:val="20"/>
        </w:rPr>
        <w:t>ю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щ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ий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ч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ь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з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я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ля</w:t>
      </w:r>
    </w:p>
    <w:p w:rsidR="00014130" w:rsidRDefault="00014130">
      <w:pPr>
        <w:spacing w:after="50" w:line="240" w:lineRule="exact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7"/>
        <w:gridCol w:w="2889"/>
        <w:gridCol w:w="1021"/>
        <w:gridCol w:w="1589"/>
        <w:gridCol w:w="3027"/>
      </w:tblGrid>
      <w:tr w:rsidR="00014130" w:rsidRPr="005C3BC3">
        <w:trPr>
          <w:cantSplit/>
          <w:trHeight w:hRule="exact" w:val="506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8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7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8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3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в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109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Pr="00133F06" w:rsidRDefault="00014130" w:rsidP="00133F06">
      <w:pPr>
        <w:spacing w:after="0" w:line="238" w:lineRule="auto"/>
        <w:ind w:left="2401" w:right="2198" w:hanging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Ад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ес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ж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ь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з</w:t>
      </w:r>
      <w:r>
        <w:rPr>
          <w:rFonts w:ascii="Courier New" w:hAnsi="Courier New" w:cs="Courier New"/>
          <w:color w:val="000000"/>
          <w:sz w:val="20"/>
          <w:szCs w:val="20"/>
        </w:rPr>
        <w:t>ая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я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/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ч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ый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с за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я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ля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9"/>
        <w:gridCol w:w="2892"/>
        <w:gridCol w:w="1020"/>
        <w:gridCol w:w="1587"/>
        <w:gridCol w:w="1248"/>
        <w:gridCol w:w="1758"/>
      </w:tblGrid>
      <w:tr w:rsidR="00014130" w:rsidRPr="005C3BC3">
        <w:trPr>
          <w:cantSplit/>
          <w:trHeight w:hRule="exact" w:val="50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декс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ион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Населе</w:t>
            </w:r>
            <w:r>
              <w:rPr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ый пу</w:t>
            </w:r>
            <w:r>
              <w:rPr>
                <w:color w:val="000000"/>
                <w:spacing w:val="-1"/>
                <w:sz w:val="24"/>
                <w:szCs w:val="24"/>
              </w:rPr>
              <w:t>нк</w:t>
            </w:r>
            <w:r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ectPr w:rsidR="00014130">
          <w:pgSz w:w="11906" w:h="16838"/>
          <w:pgMar w:top="1134" w:right="566" w:bottom="1134" w:left="1701" w:header="720" w:footer="720" w:gutter="0"/>
          <w:cols w:space="708"/>
        </w:sect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73"/>
        <w:gridCol w:w="8109"/>
      </w:tblGrid>
      <w:tr w:rsidR="00014130" w:rsidRPr="005C3BC3">
        <w:trPr>
          <w:cantSplit/>
          <w:trHeight w:hRule="exact" w:val="509"/>
        </w:trPr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тактные дан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ые</w:t>
            </w: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биль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ый т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лефон:</w:t>
            </w:r>
          </w:p>
        </w:tc>
      </w:tr>
      <w:tr w:rsidR="00014130" w:rsidRPr="005C3BC3">
        <w:trPr>
          <w:cantSplit/>
          <w:trHeight w:hRule="exact" w:val="506"/>
        </w:trPr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эле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тро</w:t>
            </w:r>
            <w:r>
              <w:rPr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ой почты:</w:t>
            </w:r>
          </w:p>
        </w:tc>
      </w:tr>
    </w:tbl>
    <w:p w:rsidR="00014130" w:rsidRDefault="00014130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1801" w:right="-20"/>
        <w:rPr>
          <w:rFonts w:ascii="Courier New" w:hAnsi="Courier New" w:cs="Courier New"/>
          <w:color w:val="000000"/>
          <w:position w:val="7"/>
          <w:sz w:val="13"/>
          <w:szCs w:val="13"/>
        </w:rPr>
      </w:pPr>
      <w:r>
        <w:rPr>
          <w:rFonts w:ascii="Courier New" w:hAnsi="Courier New" w:cs="Courier New"/>
          <w:color w:val="000000"/>
          <w:sz w:val="20"/>
          <w:szCs w:val="20"/>
        </w:rPr>
        <w:t>Да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е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ля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ч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о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ц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  <w:r>
        <w:rPr>
          <w:rFonts w:ascii="Courier New" w:hAnsi="Courier New" w:cs="Courier New"/>
          <w:color w:val="000000"/>
          <w:position w:val="7"/>
          <w:sz w:val="13"/>
          <w:szCs w:val="13"/>
        </w:rPr>
        <w:t>1</w:t>
      </w:r>
    </w:p>
    <w:p w:rsidR="00014130" w:rsidRDefault="00014130">
      <w:pPr>
        <w:spacing w:after="50" w:line="240" w:lineRule="exact"/>
        <w:rPr>
          <w:rFonts w:ascii="Courier New" w:hAnsi="Courier New" w:cs="Courier New"/>
          <w:position w:val="7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55"/>
        <w:gridCol w:w="7482"/>
      </w:tblGrid>
      <w:tr w:rsidR="00014130" w:rsidRPr="005C3BC3">
        <w:trPr>
          <w:cantSplit/>
          <w:trHeight w:hRule="exact" w:val="506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илия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6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799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tabs>
                <w:tab w:val="left" w:pos="1651"/>
              </w:tabs>
              <w:spacing w:before="112" w:after="0" w:line="239" w:lineRule="auto"/>
              <w:ind w:left="62" w:right="7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</w:rPr>
              <w:t>(п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нал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z w:val="24"/>
                <w:szCs w:val="24"/>
              </w:rPr>
              <w:t>ч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8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  <w:r>
              <w:rPr>
                <w:color w:val="000000"/>
                <w:spacing w:val="1"/>
                <w:sz w:val="24"/>
                <w:szCs w:val="24"/>
              </w:rPr>
              <w:t>ро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pacing w:after="56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Pr="00133F06" w:rsidRDefault="00014130" w:rsidP="00133F06">
      <w:pPr>
        <w:spacing w:after="0" w:line="216" w:lineRule="auto"/>
        <w:ind w:left="1681" w:right="2198"/>
        <w:jc w:val="center"/>
        <w:rPr>
          <w:rFonts w:ascii="Courier New" w:hAnsi="Courier New" w:cs="Courier New"/>
          <w:color w:val="000000"/>
          <w:position w:val="7"/>
          <w:sz w:val="13"/>
          <w:szCs w:val="13"/>
        </w:rPr>
      </w:pPr>
      <w:r>
        <w:rPr>
          <w:rFonts w:ascii="Courier New" w:hAnsi="Courier New" w:cs="Courier New"/>
          <w:color w:val="000000"/>
          <w:sz w:val="20"/>
          <w:szCs w:val="20"/>
        </w:rPr>
        <w:t>До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т,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я</w:t>
      </w:r>
      <w:r>
        <w:rPr>
          <w:rFonts w:ascii="Courier New" w:hAnsi="Courier New" w:cs="Courier New"/>
          <w:color w:val="000000"/>
          <w:sz w:val="20"/>
          <w:szCs w:val="20"/>
        </w:rPr>
        <w:t>ю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щ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ий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ч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ь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ля (у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ч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о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ц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)</w:t>
      </w:r>
      <w:r>
        <w:rPr>
          <w:rFonts w:ascii="Courier New" w:hAnsi="Courier New" w:cs="Courier New"/>
          <w:color w:val="000000"/>
          <w:position w:val="7"/>
          <w:sz w:val="13"/>
          <w:szCs w:val="13"/>
        </w:rPr>
        <w:t>2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7"/>
        <w:gridCol w:w="2889"/>
        <w:gridCol w:w="1021"/>
        <w:gridCol w:w="1589"/>
        <w:gridCol w:w="3027"/>
      </w:tblGrid>
      <w:tr w:rsidR="00014130" w:rsidRPr="005C3BC3">
        <w:trPr>
          <w:cantSplit/>
          <w:trHeight w:hRule="exact" w:val="506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8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6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9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3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в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Pr="00133F06" w:rsidRDefault="00014130" w:rsidP="00133F06">
      <w:pPr>
        <w:spacing w:after="0" w:line="240" w:lineRule="auto"/>
        <w:ind w:left="1201" w:right="-20"/>
        <w:rPr>
          <w:rFonts w:ascii="Courier New" w:hAnsi="Courier New" w:cs="Courier New"/>
          <w:color w:val="000000"/>
          <w:position w:val="7"/>
          <w:sz w:val="13"/>
          <w:szCs w:val="13"/>
        </w:rPr>
      </w:pPr>
      <w:r>
        <w:rPr>
          <w:rFonts w:ascii="Courier New" w:hAnsi="Courier New" w:cs="Courier New"/>
          <w:color w:val="000000"/>
          <w:sz w:val="20"/>
          <w:szCs w:val="20"/>
        </w:rPr>
        <w:t>Ад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ес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ц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и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я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ч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о 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ц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  <w:r>
        <w:rPr>
          <w:rFonts w:ascii="Courier New" w:hAnsi="Courier New" w:cs="Courier New"/>
          <w:color w:val="000000"/>
          <w:position w:val="7"/>
          <w:sz w:val="13"/>
          <w:szCs w:val="13"/>
        </w:rPr>
        <w:t>3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9"/>
        <w:gridCol w:w="2892"/>
        <w:gridCol w:w="1020"/>
        <w:gridCol w:w="1587"/>
        <w:gridCol w:w="1248"/>
        <w:gridCol w:w="1758"/>
      </w:tblGrid>
      <w:tr w:rsidR="00014130" w:rsidRPr="005C3BC3">
        <w:trPr>
          <w:cantSplit/>
          <w:trHeight w:hRule="exact" w:val="50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декс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ион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Населе</w:t>
            </w:r>
            <w:r>
              <w:rPr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ый пу</w:t>
            </w:r>
            <w:r>
              <w:rPr>
                <w:color w:val="000000"/>
                <w:spacing w:val="-1"/>
                <w:sz w:val="24"/>
                <w:szCs w:val="24"/>
              </w:rPr>
              <w:t>нк</w:t>
            </w:r>
            <w:r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Pr="00133F06" w:rsidRDefault="00014130" w:rsidP="00133F06">
      <w:pPr>
        <w:spacing w:after="0" w:line="240" w:lineRule="auto"/>
        <w:ind w:left="961" w:right="-20"/>
        <w:rPr>
          <w:rFonts w:ascii="Courier New" w:hAnsi="Courier New" w:cs="Courier New"/>
          <w:color w:val="000000"/>
          <w:position w:val="7"/>
          <w:sz w:val="13"/>
          <w:szCs w:val="13"/>
        </w:rPr>
      </w:pPr>
      <w:r>
        <w:rPr>
          <w:rFonts w:ascii="Courier New" w:hAnsi="Courier New" w:cs="Courier New"/>
          <w:color w:val="000000"/>
          <w:sz w:val="20"/>
          <w:szCs w:val="20"/>
        </w:rPr>
        <w:t>Ад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ес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ж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ь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ре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я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ч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го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ц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  <w:r>
        <w:rPr>
          <w:rFonts w:ascii="Courier New" w:hAnsi="Courier New" w:cs="Courier New"/>
          <w:color w:val="000000"/>
          <w:position w:val="7"/>
          <w:sz w:val="13"/>
          <w:szCs w:val="13"/>
        </w:rPr>
        <w:t>4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9"/>
        <w:gridCol w:w="2892"/>
        <w:gridCol w:w="1020"/>
        <w:gridCol w:w="1587"/>
        <w:gridCol w:w="1248"/>
        <w:gridCol w:w="1758"/>
      </w:tblGrid>
      <w:tr w:rsidR="00014130" w:rsidRPr="005C3BC3">
        <w:trPr>
          <w:cantSplit/>
          <w:trHeight w:hRule="exact" w:val="50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декс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ион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Населе</w:t>
            </w:r>
            <w:r>
              <w:rPr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ый пу</w:t>
            </w:r>
            <w:r>
              <w:rPr>
                <w:color w:val="000000"/>
                <w:spacing w:val="-1"/>
                <w:sz w:val="24"/>
                <w:szCs w:val="24"/>
              </w:rPr>
              <w:t>нк</w:t>
            </w:r>
            <w:r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pacing w:after="52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73"/>
        <w:gridCol w:w="8109"/>
      </w:tblGrid>
      <w:tr w:rsidR="00014130" w:rsidRPr="005C3BC3">
        <w:trPr>
          <w:cantSplit/>
          <w:trHeight w:hRule="exact" w:val="509"/>
        </w:trPr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тактные</w:t>
            </w: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биль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ый т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лефон:</w:t>
            </w:r>
          </w:p>
        </w:tc>
      </w:tr>
    </w:tbl>
    <w:p w:rsidR="00014130" w:rsidRPr="00133F06" w:rsidRDefault="00014130">
      <w:pPr>
        <w:spacing w:after="68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014130" w:rsidRDefault="00014130">
      <w:pPr>
        <w:spacing w:after="0" w:line="207" w:lineRule="auto"/>
        <w:ind w:left="1" w:right="4482"/>
        <w:jc w:val="both"/>
        <w:rPr>
          <w:color w:val="000000"/>
          <w:sz w:val="20"/>
          <w:szCs w:val="20"/>
        </w:rPr>
      </w:pPr>
      <w:r>
        <w:rPr>
          <w:color w:val="000000"/>
          <w:position w:val="10"/>
          <w:sz w:val="13"/>
          <w:szCs w:val="13"/>
        </w:rPr>
        <w:t>1</w:t>
      </w:r>
      <w:r>
        <w:rPr>
          <w:color w:val="000000"/>
          <w:spacing w:val="15"/>
          <w:position w:val="10"/>
          <w:sz w:val="13"/>
          <w:szCs w:val="13"/>
        </w:rPr>
        <w:t xml:space="preserve"> </w:t>
      </w:r>
      <w:r>
        <w:rPr>
          <w:color w:val="000000"/>
          <w:sz w:val="20"/>
          <w:szCs w:val="20"/>
        </w:rPr>
        <w:t>Запо</w:t>
      </w:r>
      <w:r>
        <w:rPr>
          <w:color w:val="000000"/>
          <w:spacing w:val="1"/>
          <w:sz w:val="20"/>
          <w:szCs w:val="20"/>
        </w:rPr>
        <w:t>л</w:t>
      </w:r>
      <w:r>
        <w:rPr>
          <w:color w:val="000000"/>
          <w:sz w:val="20"/>
          <w:szCs w:val="20"/>
        </w:rPr>
        <w:t>няет</w:t>
      </w:r>
      <w:r>
        <w:rPr>
          <w:color w:val="000000"/>
          <w:spacing w:val="1"/>
          <w:sz w:val="20"/>
          <w:szCs w:val="20"/>
        </w:rPr>
        <w:t>с</w:t>
      </w:r>
      <w:r>
        <w:rPr>
          <w:color w:val="000000"/>
          <w:sz w:val="20"/>
          <w:szCs w:val="20"/>
        </w:rPr>
        <w:t xml:space="preserve">я в случае </w:t>
      </w:r>
      <w:r>
        <w:rPr>
          <w:color w:val="000000"/>
          <w:spacing w:val="1"/>
          <w:sz w:val="20"/>
          <w:szCs w:val="20"/>
        </w:rPr>
        <w:t>о</w:t>
      </w:r>
      <w:r>
        <w:rPr>
          <w:color w:val="000000"/>
          <w:sz w:val="20"/>
          <w:szCs w:val="20"/>
        </w:rPr>
        <w:t>бр</w:t>
      </w:r>
      <w:r>
        <w:rPr>
          <w:color w:val="000000"/>
          <w:spacing w:val="3"/>
          <w:sz w:val="20"/>
          <w:szCs w:val="20"/>
        </w:rPr>
        <w:t>а</w:t>
      </w:r>
      <w:r>
        <w:rPr>
          <w:color w:val="000000"/>
          <w:sz w:val="20"/>
          <w:szCs w:val="20"/>
        </w:rPr>
        <w:t>ще</w:t>
      </w:r>
      <w:r>
        <w:rPr>
          <w:color w:val="000000"/>
          <w:spacing w:val="-1"/>
          <w:sz w:val="20"/>
          <w:szCs w:val="20"/>
        </w:rPr>
        <w:t>н</w:t>
      </w:r>
      <w:r>
        <w:rPr>
          <w:color w:val="000000"/>
          <w:spacing w:val="1"/>
          <w:sz w:val="20"/>
          <w:szCs w:val="20"/>
        </w:rPr>
        <w:t>и</w:t>
      </w:r>
      <w:r>
        <w:rPr>
          <w:color w:val="000000"/>
          <w:sz w:val="20"/>
          <w:szCs w:val="20"/>
        </w:rPr>
        <w:t>я пр</w:t>
      </w:r>
      <w:r>
        <w:rPr>
          <w:color w:val="000000"/>
          <w:spacing w:val="1"/>
          <w:sz w:val="20"/>
          <w:szCs w:val="20"/>
        </w:rPr>
        <w:t>е</w:t>
      </w:r>
      <w:r>
        <w:rPr>
          <w:color w:val="000000"/>
          <w:sz w:val="20"/>
          <w:szCs w:val="20"/>
        </w:rPr>
        <w:t>д</w:t>
      </w:r>
      <w:r>
        <w:rPr>
          <w:color w:val="000000"/>
          <w:spacing w:val="2"/>
          <w:sz w:val="20"/>
          <w:szCs w:val="20"/>
        </w:rPr>
        <w:t>с</w:t>
      </w:r>
      <w:r>
        <w:rPr>
          <w:color w:val="000000"/>
          <w:sz w:val="20"/>
          <w:szCs w:val="20"/>
        </w:rPr>
        <w:t>тавит</w:t>
      </w:r>
      <w:r>
        <w:rPr>
          <w:color w:val="000000"/>
          <w:spacing w:val="2"/>
          <w:sz w:val="20"/>
          <w:szCs w:val="20"/>
        </w:rPr>
        <w:t>е</w:t>
      </w:r>
      <w:r>
        <w:rPr>
          <w:color w:val="000000"/>
          <w:sz w:val="20"/>
          <w:szCs w:val="20"/>
        </w:rPr>
        <w:t>ля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з</w:t>
      </w:r>
      <w:r>
        <w:rPr>
          <w:color w:val="000000"/>
          <w:spacing w:val="2"/>
          <w:sz w:val="20"/>
          <w:szCs w:val="20"/>
        </w:rPr>
        <w:t>а</w:t>
      </w:r>
      <w:r>
        <w:rPr>
          <w:color w:val="000000"/>
          <w:sz w:val="20"/>
          <w:szCs w:val="20"/>
        </w:rPr>
        <w:t>яв</w:t>
      </w:r>
      <w:r>
        <w:rPr>
          <w:color w:val="000000"/>
          <w:spacing w:val="2"/>
          <w:sz w:val="20"/>
          <w:szCs w:val="20"/>
        </w:rPr>
        <w:t>и</w:t>
      </w:r>
      <w:r>
        <w:rPr>
          <w:color w:val="000000"/>
          <w:sz w:val="20"/>
          <w:szCs w:val="20"/>
        </w:rPr>
        <w:t>те</w:t>
      </w:r>
      <w:r>
        <w:rPr>
          <w:color w:val="000000"/>
          <w:spacing w:val="1"/>
          <w:sz w:val="20"/>
          <w:szCs w:val="20"/>
        </w:rPr>
        <w:t>л</w:t>
      </w:r>
      <w:r>
        <w:rPr>
          <w:color w:val="000000"/>
          <w:sz w:val="20"/>
          <w:szCs w:val="20"/>
        </w:rPr>
        <w:t xml:space="preserve">я </w:t>
      </w:r>
      <w:r>
        <w:rPr>
          <w:color w:val="000000"/>
          <w:position w:val="10"/>
          <w:sz w:val="13"/>
          <w:szCs w:val="13"/>
        </w:rPr>
        <w:t>2</w:t>
      </w:r>
      <w:r>
        <w:rPr>
          <w:color w:val="000000"/>
          <w:spacing w:val="15"/>
          <w:position w:val="10"/>
          <w:sz w:val="13"/>
          <w:szCs w:val="13"/>
        </w:rPr>
        <w:t xml:space="preserve"> </w:t>
      </w:r>
      <w:r>
        <w:rPr>
          <w:color w:val="000000"/>
          <w:sz w:val="20"/>
          <w:szCs w:val="20"/>
        </w:rPr>
        <w:t>Запо</w:t>
      </w:r>
      <w:r>
        <w:rPr>
          <w:color w:val="000000"/>
          <w:spacing w:val="1"/>
          <w:sz w:val="20"/>
          <w:szCs w:val="20"/>
        </w:rPr>
        <w:t>л</w:t>
      </w:r>
      <w:r>
        <w:rPr>
          <w:color w:val="000000"/>
          <w:sz w:val="20"/>
          <w:szCs w:val="20"/>
        </w:rPr>
        <w:t>няет</w:t>
      </w:r>
      <w:r>
        <w:rPr>
          <w:color w:val="000000"/>
          <w:spacing w:val="1"/>
          <w:sz w:val="20"/>
          <w:szCs w:val="20"/>
        </w:rPr>
        <w:t>с</w:t>
      </w:r>
      <w:r>
        <w:rPr>
          <w:color w:val="000000"/>
          <w:sz w:val="20"/>
          <w:szCs w:val="20"/>
        </w:rPr>
        <w:t xml:space="preserve">я в случае </w:t>
      </w:r>
      <w:r>
        <w:rPr>
          <w:color w:val="000000"/>
          <w:spacing w:val="1"/>
          <w:sz w:val="20"/>
          <w:szCs w:val="20"/>
        </w:rPr>
        <w:t>о</w:t>
      </w:r>
      <w:r>
        <w:rPr>
          <w:color w:val="000000"/>
          <w:sz w:val="20"/>
          <w:szCs w:val="20"/>
        </w:rPr>
        <w:t>бр</w:t>
      </w:r>
      <w:r>
        <w:rPr>
          <w:color w:val="000000"/>
          <w:spacing w:val="3"/>
          <w:sz w:val="20"/>
          <w:szCs w:val="20"/>
        </w:rPr>
        <w:t>а</w:t>
      </w:r>
      <w:r>
        <w:rPr>
          <w:color w:val="000000"/>
          <w:sz w:val="20"/>
          <w:szCs w:val="20"/>
        </w:rPr>
        <w:t>ще</w:t>
      </w:r>
      <w:r>
        <w:rPr>
          <w:color w:val="000000"/>
          <w:spacing w:val="-1"/>
          <w:sz w:val="20"/>
          <w:szCs w:val="20"/>
        </w:rPr>
        <w:t>н</w:t>
      </w:r>
      <w:r>
        <w:rPr>
          <w:color w:val="000000"/>
          <w:spacing w:val="1"/>
          <w:sz w:val="20"/>
          <w:szCs w:val="20"/>
        </w:rPr>
        <w:t>и</w:t>
      </w:r>
      <w:r>
        <w:rPr>
          <w:color w:val="000000"/>
          <w:sz w:val="20"/>
          <w:szCs w:val="20"/>
        </w:rPr>
        <w:t>я пр</w:t>
      </w:r>
      <w:r>
        <w:rPr>
          <w:color w:val="000000"/>
          <w:spacing w:val="1"/>
          <w:sz w:val="20"/>
          <w:szCs w:val="20"/>
        </w:rPr>
        <w:t>е</w:t>
      </w:r>
      <w:r>
        <w:rPr>
          <w:color w:val="000000"/>
          <w:sz w:val="20"/>
          <w:szCs w:val="20"/>
        </w:rPr>
        <w:t>д</w:t>
      </w:r>
      <w:r>
        <w:rPr>
          <w:color w:val="000000"/>
          <w:spacing w:val="2"/>
          <w:sz w:val="20"/>
          <w:szCs w:val="20"/>
        </w:rPr>
        <w:t>с</w:t>
      </w:r>
      <w:r>
        <w:rPr>
          <w:color w:val="000000"/>
          <w:sz w:val="20"/>
          <w:szCs w:val="20"/>
        </w:rPr>
        <w:t>тавит</w:t>
      </w:r>
      <w:r>
        <w:rPr>
          <w:color w:val="000000"/>
          <w:spacing w:val="2"/>
          <w:sz w:val="20"/>
          <w:szCs w:val="20"/>
        </w:rPr>
        <w:t>е</w:t>
      </w:r>
      <w:r>
        <w:rPr>
          <w:color w:val="000000"/>
          <w:sz w:val="20"/>
          <w:szCs w:val="20"/>
        </w:rPr>
        <w:t>ля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з</w:t>
      </w:r>
      <w:r>
        <w:rPr>
          <w:color w:val="000000"/>
          <w:spacing w:val="2"/>
          <w:sz w:val="20"/>
          <w:szCs w:val="20"/>
        </w:rPr>
        <w:t>а</w:t>
      </w:r>
      <w:r>
        <w:rPr>
          <w:color w:val="000000"/>
          <w:sz w:val="20"/>
          <w:szCs w:val="20"/>
        </w:rPr>
        <w:t>яв</w:t>
      </w:r>
      <w:r>
        <w:rPr>
          <w:color w:val="000000"/>
          <w:spacing w:val="2"/>
          <w:sz w:val="20"/>
          <w:szCs w:val="20"/>
        </w:rPr>
        <w:t>и</w:t>
      </w:r>
      <w:r>
        <w:rPr>
          <w:color w:val="000000"/>
          <w:sz w:val="20"/>
          <w:szCs w:val="20"/>
        </w:rPr>
        <w:t>те</w:t>
      </w:r>
      <w:r>
        <w:rPr>
          <w:color w:val="000000"/>
          <w:spacing w:val="1"/>
          <w:sz w:val="20"/>
          <w:szCs w:val="20"/>
        </w:rPr>
        <w:t>л</w:t>
      </w:r>
      <w:r>
        <w:rPr>
          <w:color w:val="000000"/>
          <w:sz w:val="20"/>
          <w:szCs w:val="20"/>
        </w:rPr>
        <w:t xml:space="preserve">я </w:t>
      </w:r>
      <w:r>
        <w:rPr>
          <w:color w:val="000000"/>
          <w:position w:val="10"/>
          <w:sz w:val="13"/>
          <w:szCs w:val="13"/>
        </w:rPr>
        <w:t>3</w:t>
      </w:r>
      <w:r>
        <w:rPr>
          <w:color w:val="000000"/>
          <w:spacing w:val="15"/>
          <w:position w:val="10"/>
          <w:sz w:val="13"/>
          <w:szCs w:val="13"/>
        </w:rPr>
        <w:t xml:space="preserve"> </w:t>
      </w:r>
      <w:r>
        <w:rPr>
          <w:color w:val="000000"/>
          <w:sz w:val="20"/>
          <w:szCs w:val="20"/>
        </w:rPr>
        <w:t>Запо</w:t>
      </w:r>
      <w:r>
        <w:rPr>
          <w:color w:val="000000"/>
          <w:spacing w:val="1"/>
          <w:sz w:val="20"/>
          <w:szCs w:val="20"/>
        </w:rPr>
        <w:t>л</w:t>
      </w:r>
      <w:r>
        <w:rPr>
          <w:color w:val="000000"/>
          <w:sz w:val="20"/>
          <w:szCs w:val="20"/>
        </w:rPr>
        <w:t>няет</w:t>
      </w:r>
      <w:r>
        <w:rPr>
          <w:color w:val="000000"/>
          <w:spacing w:val="1"/>
          <w:sz w:val="20"/>
          <w:szCs w:val="20"/>
        </w:rPr>
        <w:t>с</w:t>
      </w:r>
      <w:r>
        <w:rPr>
          <w:color w:val="000000"/>
          <w:sz w:val="20"/>
          <w:szCs w:val="20"/>
        </w:rPr>
        <w:t xml:space="preserve">я в случае </w:t>
      </w:r>
      <w:r>
        <w:rPr>
          <w:color w:val="000000"/>
          <w:spacing w:val="1"/>
          <w:sz w:val="20"/>
          <w:szCs w:val="20"/>
        </w:rPr>
        <w:t>о</w:t>
      </w:r>
      <w:r>
        <w:rPr>
          <w:color w:val="000000"/>
          <w:sz w:val="20"/>
          <w:szCs w:val="20"/>
        </w:rPr>
        <w:t>бр</w:t>
      </w:r>
      <w:r>
        <w:rPr>
          <w:color w:val="000000"/>
          <w:spacing w:val="3"/>
          <w:sz w:val="20"/>
          <w:szCs w:val="20"/>
        </w:rPr>
        <w:t>а</w:t>
      </w:r>
      <w:r>
        <w:rPr>
          <w:color w:val="000000"/>
          <w:sz w:val="20"/>
          <w:szCs w:val="20"/>
        </w:rPr>
        <w:t>ще</w:t>
      </w:r>
      <w:r>
        <w:rPr>
          <w:color w:val="000000"/>
          <w:spacing w:val="-1"/>
          <w:sz w:val="20"/>
          <w:szCs w:val="20"/>
        </w:rPr>
        <w:t>н</w:t>
      </w:r>
      <w:r>
        <w:rPr>
          <w:color w:val="000000"/>
          <w:spacing w:val="1"/>
          <w:sz w:val="20"/>
          <w:szCs w:val="20"/>
        </w:rPr>
        <w:t>и</w:t>
      </w:r>
      <w:r>
        <w:rPr>
          <w:color w:val="000000"/>
          <w:sz w:val="20"/>
          <w:szCs w:val="20"/>
        </w:rPr>
        <w:t>я пр</w:t>
      </w:r>
      <w:r>
        <w:rPr>
          <w:color w:val="000000"/>
          <w:spacing w:val="1"/>
          <w:sz w:val="20"/>
          <w:szCs w:val="20"/>
        </w:rPr>
        <w:t>е</w:t>
      </w:r>
      <w:r>
        <w:rPr>
          <w:color w:val="000000"/>
          <w:sz w:val="20"/>
          <w:szCs w:val="20"/>
        </w:rPr>
        <w:t>д</w:t>
      </w:r>
      <w:r>
        <w:rPr>
          <w:color w:val="000000"/>
          <w:spacing w:val="2"/>
          <w:sz w:val="20"/>
          <w:szCs w:val="20"/>
        </w:rPr>
        <w:t>с</w:t>
      </w:r>
      <w:r>
        <w:rPr>
          <w:color w:val="000000"/>
          <w:sz w:val="20"/>
          <w:szCs w:val="20"/>
        </w:rPr>
        <w:t>тавит</w:t>
      </w:r>
      <w:r>
        <w:rPr>
          <w:color w:val="000000"/>
          <w:spacing w:val="2"/>
          <w:sz w:val="20"/>
          <w:szCs w:val="20"/>
        </w:rPr>
        <w:t>е</w:t>
      </w:r>
      <w:r>
        <w:rPr>
          <w:color w:val="000000"/>
          <w:sz w:val="20"/>
          <w:szCs w:val="20"/>
        </w:rPr>
        <w:t>ля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з</w:t>
      </w:r>
      <w:r>
        <w:rPr>
          <w:color w:val="000000"/>
          <w:spacing w:val="2"/>
          <w:sz w:val="20"/>
          <w:szCs w:val="20"/>
        </w:rPr>
        <w:t>а</w:t>
      </w:r>
      <w:r>
        <w:rPr>
          <w:color w:val="000000"/>
          <w:sz w:val="20"/>
          <w:szCs w:val="20"/>
        </w:rPr>
        <w:t>яв</w:t>
      </w:r>
      <w:r>
        <w:rPr>
          <w:color w:val="000000"/>
          <w:spacing w:val="2"/>
          <w:sz w:val="20"/>
          <w:szCs w:val="20"/>
        </w:rPr>
        <w:t>и</w:t>
      </w:r>
      <w:r>
        <w:rPr>
          <w:color w:val="000000"/>
          <w:sz w:val="20"/>
          <w:szCs w:val="20"/>
        </w:rPr>
        <w:t>те</w:t>
      </w:r>
      <w:r>
        <w:rPr>
          <w:color w:val="000000"/>
          <w:spacing w:val="1"/>
          <w:sz w:val="20"/>
          <w:szCs w:val="20"/>
        </w:rPr>
        <w:t>л</w:t>
      </w:r>
      <w:r>
        <w:rPr>
          <w:color w:val="000000"/>
          <w:sz w:val="20"/>
          <w:szCs w:val="20"/>
        </w:rPr>
        <w:t xml:space="preserve">я </w:t>
      </w:r>
      <w:r>
        <w:rPr>
          <w:color w:val="000000"/>
          <w:position w:val="10"/>
          <w:sz w:val="13"/>
          <w:szCs w:val="13"/>
        </w:rPr>
        <w:t>4</w:t>
      </w:r>
      <w:r>
        <w:rPr>
          <w:color w:val="000000"/>
          <w:spacing w:val="15"/>
          <w:position w:val="10"/>
          <w:sz w:val="13"/>
          <w:szCs w:val="13"/>
        </w:rPr>
        <w:t xml:space="preserve"> </w:t>
      </w:r>
      <w:r>
        <w:rPr>
          <w:color w:val="000000"/>
          <w:sz w:val="20"/>
          <w:szCs w:val="20"/>
        </w:rPr>
        <w:t>Запо</w:t>
      </w:r>
      <w:r>
        <w:rPr>
          <w:color w:val="000000"/>
          <w:spacing w:val="1"/>
          <w:sz w:val="20"/>
          <w:szCs w:val="20"/>
        </w:rPr>
        <w:t>л</w:t>
      </w:r>
      <w:r>
        <w:rPr>
          <w:color w:val="000000"/>
          <w:sz w:val="20"/>
          <w:szCs w:val="20"/>
        </w:rPr>
        <w:t>няет</w:t>
      </w:r>
      <w:r>
        <w:rPr>
          <w:color w:val="000000"/>
          <w:spacing w:val="1"/>
          <w:sz w:val="20"/>
          <w:szCs w:val="20"/>
        </w:rPr>
        <w:t>с</w:t>
      </w:r>
      <w:r>
        <w:rPr>
          <w:color w:val="000000"/>
          <w:sz w:val="20"/>
          <w:szCs w:val="20"/>
        </w:rPr>
        <w:t xml:space="preserve">я в случае </w:t>
      </w:r>
      <w:r>
        <w:rPr>
          <w:color w:val="000000"/>
          <w:spacing w:val="1"/>
          <w:sz w:val="20"/>
          <w:szCs w:val="20"/>
        </w:rPr>
        <w:t>о</w:t>
      </w:r>
      <w:r>
        <w:rPr>
          <w:color w:val="000000"/>
          <w:sz w:val="20"/>
          <w:szCs w:val="20"/>
        </w:rPr>
        <w:t>бр</w:t>
      </w:r>
      <w:r>
        <w:rPr>
          <w:color w:val="000000"/>
          <w:spacing w:val="3"/>
          <w:sz w:val="20"/>
          <w:szCs w:val="20"/>
        </w:rPr>
        <w:t>а</w:t>
      </w:r>
      <w:r>
        <w:rPr>
          <w:color w:val="000000"/>
          <w:sz w:val="20"/>
          <w:szCs w:val="20"/>
        </w:rPr>
        <w:t>ще</w:t>
      </w:r>
      <w:r>
        <w:rPr>
          <w:color w:val="000000"/>
          <w:spacing w:val="-1"/>
          <w:sz w:val="20"/>
          <w:szCs w:val="20"/>
        </w:rPr>
        <w:t>н</w:t>
      </w:r>
      <w:r>
        <w:rPr>
          <w:color w:val="000000"/>
          <w:spacing w:val="1"/>
          <w:sz w:val="20"/>
          <w:szCs w:val="20"/>
        </w:rPr>
        <w:t>и</w:t>
      </w:r>
      <w:r>
        <w:rPr>
          <w:color w:val="000000"/>
          <w:sz w:val="20"/>
          <w:szCs w:val="20"/>
        </w:rPr>
        <w:t>я пр</w:t>
      </w:r>
      <w:r>
        <w:rPr>
          <w:color w:val="000000"/>
          <w:spacing w:val="1"/>
          <w:sz w:val="20"/>
          <w:szCs w:val="20"/>
        </w:rPr>
        <w:t>е</w:t>
      </w:r>
      <w:r>
        <w:rPr>
          <w:color w:val="000000"/>
          <w:sz w:val="20"/>
          <w:szCs w:val="20"/>
        </w:rPr>
        <w:t>д</w:t>
      </w:r>
      <w:r>
        <w:rPr>
          <w:color w:val="000000"/>
          <w:spacing w:val="2"/>
          <w:sz w:val="20"/>
          <w:szCs w:val="20"/>
        </w:rPr>
        <w:t>с</w:t>
      </w:r>
      <w:r>
        <w:rPr>
          <w:color w:val="000000"/>
          <w:sz w:val="20"/>
          <w:szCs w:val="20"/>
        </w:rPr>
        <w:t>тавит</w:t>
      </w:r>
      <w:r>
        <w:rPr>
          <w:color w:val="000000"/>
          <w:spacing w:val="2"/>
          <w:sz w:val="20"/>
          <w:szCs w:val="20"/>
        </w:rPr>
        <w:t>е</w:t>
      </w:r>
      <w:r>
        <w:rPr>
          <w:color w:val="000000"/>
          <w:sz w:val="20"/>
          <w:szCs w:val="20"/>
        </w:rPr>
        <w:t>ля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з</w:t>
      </w:r>
      <w:r>
        <w:rPr>
          <w:color w:val="000000"/>
          <w:spacing w:val="2"/>
          <w:sz w:val="20"/>
          <w:szCs w:val="20"/>
        </w:rPr>
        <w:t>а</w:t>
      </w:r>
      <w:r>
        <w:rPr>
          <w:color w:val="000000"/>
          <w:sz w:val="20"/>
          <w:szCs w:val="20"/>
        </w:rPr>
        <w:t>яв</w:t>
      </w:r>
      <w:r>
        <w:rPr>
          <w:color w:val="000000"/>
          <w:spacing w:val="2"/>
          <w:sz w:val="20"/>
          <w:szCs w:val="20"/>
        </w:rPr>
        <w:t>и</w:t>
      </w:r>
      <w:r>
        <w:rPr>
          <w:color w:val="000000"/>
          <w:sz w:val="20"/>
          <w:szCs w:val="20"/>
        </w:rPr>
        <w:t>те</w:t>
      </w:r>
      <w:r>
        <w:rPr>
          <w:color w:val="000000"/>
          <w:spacing w:val="1"/>
          <w:sz w:val="20"/>
          <w:szCs w:val="20"/>
        </w:rPr>
        <w:t>л</w:t>
      </w:r>
      <w:r>
        <w:rPr>
          <w:color w:val="000000"/>
          <w:sz w:val="20"/>
          <w:szCs w:val="20"/>
        </w:rPr>
        <w:t>я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73"/>
        <w:gridCol w:w="8109"/>
      </w:tblGrid>
      <w:tr w:rsidR="00014130" w:rsidRPr="005C3BC3">
        <w:trPr>
          <w:cantSplit/>
          <w:trHeight w:hRule="exact" w:val="509"/>
        </w:trPr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ые</w:t>
            </w: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эле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тро</w:t>
            </w:r>
            <w:r>
              <w:rPr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</w:tbl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8" w:line="140" w:lineRule="exact"/>
        <w:rPr>
          <w:rFonts w:ascii="Times New Roman" w:hAnsi="Times New Roman" w:cs="Times New Roman"/>
          <w:sz w:val="14"/>
          <w:szCs w:val="14"/>
        </w:rPr>
      </w:pPr>
    </w:p>
    <w:p w:rsidR="00014130" w:rsidRDefault="00014130">
      <w:pPr>
        <w:spacing w:after="0" w:line="240" w:lineRule="auto"/>
        <w:ind w:left="397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014130" w:rsidRDefault="00014130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tabs>
          <w:tab w:val="left" w:pos="2053"/>
          <w:tab w:val="left" w:pos="3512"/>
          <w:tab w:val="left" w:pos="5301"/>
          <w:tab w:val="left" w:pos="6639"/>
          <w:tab w:val="left" w:pos="8035"/>
        </w:tabs>
        <w:spacing w:after="0" w:line="240" w:lineRule="auto"/>
        <w:ind w:left="1" w:right="209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Шипуновского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посе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редназ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 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бъектам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органи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инфраст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днего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льства</w:t>
      </w:r>
    </w:p>
    <w:p w:rsidR="00014130" w:rsidRDefault="00014130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_______ эк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пляре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273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</w:p>
    <w:p w:rsidR="00014130" w:rsidRDefault="00014130">
      <w:pPr>
        <w:spacing w:after="5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5"/>
        <w:gridCol w:w="9129"/>
      </w:tblGrid>
      <w:tr w:rsidR="00014130" w:rsidRPr="005C3BC3">
        <w:trPr>
          <w:cantSplit/>
          <w:trHeight w:hRule="exact" w:val="506"/>
        </w:trPr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6"/>
        </w:trPr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8"/>
        </w:trPr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pacing w:after="54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4130" w:rsidRDefault="00014130">
      <w:pPr>
        <w:spacing w:after="114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507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выдать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z w:val="20"/>
          <w:szCs w:val="20"/>
        </w:rPr>
        <w:t>ки п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z w:val="20"/>
          <w:szCs w:val="20"/>
        </w:rPr>
        <w:t>и личной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явке в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>дм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z w:val="20"/>
          <w:szCs w:val="20"/>
        </w:rPr>
        <w:t>ацию</w:t>
      </w:r>
    </w:p>
    <w:p w:rsidR="00014130" w:rsidRDefault="00014130">
      <w:pPr>
        <w:spacing w:after="18" w:line="220" w:lineRule="exact"/>
        <w:rPr>
          <w:rFonts w:ascii="Times New Roman" w:hAnsi="Times New Roman" w:cs="Times New Roman"/>
        </w:rPr>
      </w:pPr>
    </w:p>
    <w:p w:rsidR="00014130" w:rsidRDefault="00014130">
      <w:pPr>
        <w:spacing w:after="0" w:line="240" w:lineRule="auto"/>
        <w:ind w:left="507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hAnsi="Times New Roman" w:cs="Times New Roman"/>
          <w:color w:val="000000"/>
          <w:sz w:val="20"/>
          <w:szCs w:val="20"/>
        </w:rPr>
        <w:t>ить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почте</w:t>
      </w: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507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выдать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z w:val="20"/>
          <w:szCs w:val="20"/>
        </w:rPr>
        <w:t>ки п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z w:val="20"/>
          <w:szCs w:val="20"/>
        </w:rPr>
        <w:t>и личной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явке в МФЦ,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014130" w:rsidRDefault="00014130">
      <w:pPr>
        <w:spacing w:after="5" w:line="120" w:lineRule="exact"/>
        <w:rPr>
          <w:rFonts w:ascii="Times New Roman" w:hAnsi="Times New Roman" w:cs="Times New Roman"/>
          <w:sz w:val="12"/>
          <w:szCs w:val="12"/>
        </w:rPr>
      </w:pPr>
    </w:p>
    <w:p w:rsidR="00014130" w:rsidRDefault="00014130">
      <w:pPr>
        <w:spacing w:after="0" w:line="240" w:lineRule="auto"/>
        <w:ind w:left="507" w:right="59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ить в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э</w:t>
      </w:r>
      <w:r>
        <w:rPr>
          <w:rFonts w:ascii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z w:val="20"/>
          <w:szCs w:val="20"/>
        </w:rPr>
        <w:t>ой ф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рм</w:t>
      </w:r>
      <w:r>
        <w:rPr>
          <w:rFonts w:ascii="Times New Roman" w:hAnsi="Times New Roman" w:cs="Times New Roman"/>
          <w:color w:val="000000"/>
          <w:sz w:val="20"/>
          <w:szCs w:val="20"/>
        </w:rPr>
        <w:t>е в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hAnsi="Times New Roman" w:cs="Times New Roman"/>
          <w:color w:val="000000"/>
          <w:sz w:val="20"/>
          <w:szCs w:val="20"/>
        </w:rPr>
        <w:t>й ка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би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нет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z w:val="20"/>
          <w:szCs w:val="20"/>
        </w:rPr>
        <w:t>а П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z w:val="20"/>
          <w:szCs w:val="20"/>
        </w:rPr>
        <w:t>тале г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z w:val="20"/>
          <w:szCs w:val="20"/>
        </w:rPr>
        <w:t>дарс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 и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z w:val="20"/>
          <w:szCs w:val="20"/>
        </w:rPr>
        <w:t>ицип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ны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hAnsi="Times New Roman" w:cs="Times New Roman"/>
          <w:color w:val="000000"/>
          <w:sz w:val="20"/>
          <w:szCs w:val="20"/>
        </w:rPr>
        <w:t>уг (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кц</w:t>
      </w:r>
      <w:r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hAnsi="Times New Roman" w:cs="Times New Roman"/>
          <w:color w:val="000000"/>
          <w:sz w:val="20"/>
          <w:szCs w:val="20"/>
        </w:rPr>
        <w:t>) О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 w:cs="Times New Roman"/>
          <w:color w:val="000000"/>
          <w:sz w:val="20"/>
          <w:szCs w:val="20"/>
        </w:rPr>
        <w:t>ск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 w:cs="Times New Roman"/>
          <w:color w:val="000000"/>
          <w:sz w:val="20"/>
          <w:szCs w:val="20"/>
        </w:rPr>
        <w:t>и / Ед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>ном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z w:val="20"/>
          <w:szCs w:val="20"/>
        </w:rPr>
        <w:t>тале го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z w:val="20"/>
          <w:szCs w:val="20"/>
        </w:rPr>
        <w:t>ударственн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hAnsi="Times New Roman" w:cs="Times New Roman"/>
          <w:color w:val="000000"/>
          <w:sz w:val="20"/>
          <w:szCs w:val="20"/>
        </w:rPr>
        <w:t>х и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hAnsi="Times New Roman" w:cs="Times New Roman"/>
          <w:color w:val="000000"/>
          <w:sz w:val="20"/>
          <w:szCs w:val="20"/>
        </w:rPr>
        <w:t>уници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ьн</w:t>
      </w:r>
      <w:r>
        <w:rPr>
          <w:rFonts w:ascii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z w:val="20"/>
          <w:szCs w:val="20"/>
        </w:rPr>
        <w:t>г (фу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z w:val="20"/>
          <w:szCs w:val="20"/>
        </w:rPr>
        <w:t>кци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014130" w:rsidRDefault="00014130">
      <w:pPr>
        <w:spacing w:after="64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ectPr w:rsidR="00014130">
          <w:pgSz w:w="11906" w:h="16838"/>
          <w:pgMar w:top="1132" w:right="619" w:bottom="1134" w:left="1701" w:header="720" w:footer="720" w:gutter="0"/>
          <w:cols w:space="708"/>
        </w:sectPr>
      </w:pPr>
    </w:p>
    <w:p w:rsidR="00014130" w:rsidRDefault="00014130">
      <w:pPr>
        <w:spacing w:after="0" w:line="239" w:lineRule="auto"/>
        <w:ind w:left="480" w:right="-119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 Да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</w:p>
    <w:p w:rsidR="00014130" w:rsidRDefault="00014130">
      <w:pPr>
        <w:spacing w:after="0" w:line="239" w:lineRule="auto"/>
        <w:ind w:left="1560" w:right="1905" w:hanging="1560"/>
        <w:rPr>
          <w:rFonts w:ascii="Courier New" w:hAnsi="Courier New" w:cs="Courier New"/>
          <w:color w:val="000000"/>
          <w:sz w:val="20"/>
          <w:szCs w:val="20"/>
        </w:rPr>
      </w:pPr>
      <w:r>
        <w:br w:type="column"/>
      </w:r>
      <w:r>
        <w:rPr>
          <w:rFonts w:ascii="Courier New" w:hAnsi="Courier New" w:cs="Courier New"/>
          <w:color w:val="000000"/>
          <w:sz w:val="20"/>
          <w:szCs w:val="20"/>
        </w:rPr>
        <w:t>__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 По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ь</w:t>
      </w:r>
      <w:r>
        <w:rPr>
          <w:rFonts w:ascii="Courier New" w:hAnsi="Courier New" w:cs="Courier New"/>
          <w:color w:val="000000"/>
          <w:sz w:val="20"/>
          <w:szCs w:val="20"/>
        </w:rPr>
        <w:t>/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Ф</w:t>
      </w:r>
      <w:r>
        <w:rPr>
          <w:rFonts w:ascii="Courier New" w:hAnsi="Courier New" w:cs="Courier New"/>
          <w:color w:val="000000"/>
          <w:sz w:val="20"/>
          <w:szCs w:val="20"/>
        </w:rPr>
        <w:t>ИО</w:t>
      </w:r>
    </w:p>
    <w:p w:rsidR="00014130" w:rsidRDefault="00014130">
      <w:pPr>
        <w:sectPr w:rsidR="00014130">
          <w:type w:val="continuous"/>
          <w:pgSz w:w="11906" w:h="16838"/>
          <w:pgMar w:top="1132" w:right="619" w:bottom="1134" w:left="1701" w:header="720" w:footer="720" w:gutter="0"/>
          <w:cols w:num="2" w:space="708" w:equalWidth="0">
            <w:col w:w="2881" w:space="479"/>
            <w:col w:w="6225"/>
          </w:cols>
        </w:sectPr>
      </w:pPr>
    </w:p>
    <w:p w:rsidR="00014130" w:rsidRDefault="00014130">
      <w:pPr>
        <w:spacing w:after="0" w:line="240" w:lineRule="auto"/>
        <w:ind w:left="2744" w:right="221" w:firstLine="5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4 к 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объект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азнач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во 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 (ил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поль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СМСП и организац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ям, обра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фрастр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 w:rsidP="00AD68DA">
      <w:pPr>
        <w:spacing w:after="0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(ФОРМА)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 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ИДИЧЕСКИХ ЛИЦ)</w:t>
      </w:r>
    </w:p>
    <w:p w:rsidR="00014130" w:rsidRDefault="00014130">
      <w:pPr>
        <w:spacing w:after="0" w:line="240" w:lineRule="auto"/>
        <w:ind w:left="298" w:right="459"/>
        <w:jc w:val="center"/>
        <w:rPr>
          <w:rFonts w:ascii="Courier New" w:hAnsi="Courier New" w:cs="Courier New"/>
          <w:color w:val="000000"/>
          <w:sz w:val="20"/>
          <w:szCs w:val="20"/>
          <w:u w:val="single"/>
        </w:rPr>
      </w:pPr>
      <w:r>
        <w:rPr>
          <w:rFonts w:ascii="Courier New" w:hAnsi="Courier New" w:cs="Courier New"/>
          <w:color w:val="000000"/>
          <w:sz w:val="20"/>
          <w:szCs w:val="20"/>
          <w:u w:val="single"/>
        </w:rPr>
        <w:t>Ад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м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н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с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р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ц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ия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 xml:space="preserve"> Шипуновского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с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е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ь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к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г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о 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п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с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л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н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ия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К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р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т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н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к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г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у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и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ц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и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а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ь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ра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й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н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а 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с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к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й 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о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б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л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  <w:u w:val="single"/>
        </w:rPr>
        <w:t>с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ти</w:t>
      </w:r>
    </w:p>
    <w:p w:rsidR="00014130" w:rsidRDefault="00014130">
      <w:pPr>
        <w:spacing w:after="0" w:line="240" w:lineRule="auto"/>
        <w:ind w:left="1258" w:right="-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ю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щ</w:t>
      </w:r>
      <w:r>
        <w:rPr>
          <w:rFonts w:ascii="Courier New" w:hAnsi="Courier New" w:cs="Courier New"/>
          <w:color w:val="000000"/>
          <w:sz w:val="20"/>
          <w:szCs w:val="20"/>
        </w:rPr>
        <w:t>ий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яв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ие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ие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</w:p>
    <w:p w:rsidR="00014130" w:rsidRDefault="00014130">
      <w:pPr>
        <w:spacing w:after="7" w:line="220" w:lineRule="exact"/>
        <w:rPr>
          <w:rFonts w:ascii="Courier New" w:hAnsi="Courier New" w:cs="Courier New"/>
        </w:rPr>
      </w:pPr>
    </w:p>
    <w:p w:rsidR="00014130" w:rsidRDefault="00014130">
      <w:pPr>
        <w:spacing w:after="0" w:line="240" w:lineRule="auto"/>
        <w:ind w:left="2041" w:right="-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е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з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я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ля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ю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че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к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го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ц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14130" w:rsidRDefault="00014130">
      <w:pPr>
        <w:spacing w:after="19" w:line="220" w:lineRule="exact"/>
        <w:rPr>
          <w:rFonts w:ascii="Courier New" w:hAnsi="Courier New" w:cs="Courier New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55"/>
        <w:gridCol w:w="7482"/>
      </w:tblGrid>
      <w:tr w:rsidR="00014130" w:rsidRPr="005C3BC3">
        <w:trPr>
          <w:cantSplit/>
          <w:trHeight w:hRule="exact" w:val="1435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tabs>
                <w:tab w:val="left" w:pos="2005"/>
              </w:tabs>
              <w:spacing w:before="111" w:after="0" w:line="239" w:lineRule="auto"/>
              <w:ind w:left="62"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ое</w:t>
            </w:r>
            <w:r>
              <w:rPr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наим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нован</w:t>
            </w:r>
            <w:r>
              <w:rPr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 юридическ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</w:t>
            </w:r>
            <w:r>
              <w:rPr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ца</w:t>
            </w:r>
            <w:r>
              <w:rPr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(в соответ</w:t>
            </w:r>
            <w:r>
              <w:rPr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твии</w:t>
            </w:r>
            <w:r>
              <w:rPr>
                <w:color w:val="000000"/>
                <w:sz w:val="20"/>
                <w:szCs w:val="20"/>
              </w:rPr>
              <w:tab/>
              <w:t>с уч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едител</w:t>
            </w:r>
            <w:r>
              <w:rPr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ными док</w:t>
            </w:r>
            <w:r>
              <w:rPr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ми)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945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tabs>
                <w:tab w:val="left" w:pos="1525"/>
              </w:tabs>
              <w:spacing w:before="111" w:after="0" w:line="239" w:lineRule="auto"/>
              <w:ind w:left="62" w:right="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</w:t>
            </w:r>
            <w:r>
              <w:rPr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анизаци</w:t>
            </w:r>
            <w:r>
              <w:rPr>
                <w:color w:val="000000"/>
                <w:spacing w:val="1"/>
                <w:sz w:val="20"/>
                <w:szCs w:val="20"/>
              </w:rPr>
              <w:t>он</w:t>
            </w:r>
            <w:r>
              <w:rPr>
                <w:color w:val="000000"/>
                <w:sz w:val="20"/>
                <w:szCs w:val="20"/>
              </w:rPr>
              <w:t>но-прав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ab/>
              <w:t>фо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ма юридическ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лица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948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tabs>
                <w:tab w:val="left" w:pos="1703"/>
              </w:tabs>
              <w:spacing w:before="112" w:after="0" w:line="239" w:lineRule="auto"/>
              <w:ind w:left="62"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</w:t>
            </w:r>
            <w:r>
              <w:rPr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я,</w:t>
            </w:r>
            <w:r>
              <w:rPr>
                <w:color w:val="000000"/>
                <w:sz w:val="20"/>
                <w:szCs w:val="20"/>
              </w:rPr>
              <w:tab/>
              <w:t>имя, отчество</w:t>
            </w:r>
            <w:r>
              <w:rPr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рук</w:t>
            </w:r>
            <w:r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дит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я юридическ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лица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8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pacing w:after="6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3481" w:right="-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Юр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ч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>ий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</w:p>
    <w:p w:rsidR="00014130" w:rsidRDefault="00014130">
      <w:pPr>
        <w:spacing w:after="2" w:line="240" w:lineRule="exact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9"/>
        <w:gridCol w:w="2892"/>
        <w:gridCol w:w="1020"/>
        <w:gridCol w:w="1587"/>
        <w:gridCol w:w="1248"/>
        <w:gridCol w:w="1758"/>
      </w:tblGrid>
      <w:tr w:rsidR="00014130" w:rsidRPr="005C3BC3">
        <w:trPr>
          <w:cantSplit/>
          <w:trHeight w:hRule="exact" w:val="45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0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0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</w:t>
            </w:r>
            <w:r>
              <w:rPr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енный п</w:t>
            </w:r>
            <w:r>
              <w:rPr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нкт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9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0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пус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ти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pacing w:after="8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3601" w:right="-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ч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й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ес</w:t>
      </w:r>
    </w:p>
    <w:p w:rsidR="00014130" w:rsidRDefault="00014130">
      <w:pPr>
        <w:spacing w:after="19" w:line="220" w:lineRule="exact"/>
        <w:rPr>
          <w:rFonts w:ascii="Courier New" w:hAnsi="Courier New" w:cs="Courier New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9"/>
        <w:gridCol w:w="2892"/>
        <w:gridCol w:w="1020"/>
        <w:gridCol w:w="1587"/>
        <w:gridCol w:w="1248"/>
        <w:gridCol w:w="1758"/>
      </w:tblGrid>
      <w:tr w:rsidR="00014130" w:rsidRPr="005C3BC3">
        <w:trPr>
          <w:cantSplit/>
          <w:trHeight w:hRule="exact" w:val="45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0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0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</w:t>
            </w:r>
            <w:r>
              <w:rPr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енный п</w:t>
            </w:r>
            <w:r>
              <w:rPr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нкт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0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пус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ти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pacing w:after="4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73"/>
        <w:gridCol w:w="8109"/>
      </w:tblGrid>
      <w:tr w:rsidR="00014130" w:rsidRPr="005C3BC3">
        <w:trPr>
          <w:cantSplit/>
          <w:trHeight w:hRule="exact" w:val="455"/>
        </w:trPr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3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ые данн</w:t>
            </w:r>
            <w:r>
              <w:rPr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</w:t>
            </w:r>
            <w:r>
              <w:rPr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леф</w:t>
            </w:r>
            <w:r>
              <w:rPr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н:</w:t>
            </w:r>
          </w:p>
        </w:tc>
      </w:tr>
      <w:tr w:rsidR="00014130" w:rsidRPr="005C3BC3">
        <w:trPr>
          <w:cantSplit/>
          <w:trHeight w:hRule="exact" w:val="460"/>
        </w:trPr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Адрес </w:t>
            </w:r>
            <w:r>
              <w:rPr>
                <w:color w:val="000000"/>
                <w:spacing w:val="1"/>
                <w:sz w:val="20"/>
                <w:szCs w:val="20"/>
              </w:rPr>
              <w:t>э</w:t>
            </w:r>
            <w:r>
              <w:rPr>
                <w:color w:val="000000"/>
                <w:sz w:val="20"/>
                <w:szCs w:val="20"/>
              </w:rPr>
              <w:t>лектр</w:t>
            </w:r>
            <w:r>
              <w:rPr>
                <w:color w:val="000000"/>
                <w:spacing w:val="1"/>
                <w:sz w:val="20"/>
                <w:szCs w:val="20"/>
              </w:rPr>
              <w:t>он</w:t>
            </w:r>
            <w:r>
              <w:rPr>
                <w:color w:val="000000"/>
                <w:sz w:val="20"/>
                <w:szCs w:val="20"/>
              </w:rPr>
              <w:t>ной поч</w:t>
            </w:r>
            <w:r>
              <w:rPr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ы:</w:t>
            </w:r>
          </w:p>
        </w:tc>
      </w:tr>
    </w:tbl>
    <w:p w:rsidR="00014130" w:rsidRDefault="00014130">
      <w:pPr>
        <w:sectPr w:rsidR="00014130">
          <w:pgSz w:w="11906" w:h="16838"/>
          <w:pgMar w:top="1134" w:right="566" w:bottom="1134" w:left="1701" w:header="720" w:footer="720" w:gutter="0"/>
          <w:cols w:space="708"/>
        </w:sectPr>
      </w:pPr>
    </w:p>
    <w:p w:rsidR="00014130" w:rsidRDefault="00014130">
      <w:pPr>
        <w:spacing w:before="2" w:after="0" w:line="240" w:lineRule="auto"/>
        <w:ind w:left="1801" w:right="-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ы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е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ля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по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ч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о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ц</w:t>
      </w:r>
      <w:r>
        <w:rPr>
          <w:rFonts w:ascii="Courier New" w:hAnsi="Courier New" w:cs="Courier New"/>
          <w:color w:val="000000"/>
          <w:sz w:val="20"/>
          <w:szCs w:val="20"/>
        </w:rPr>
        <w:t>а)</w:t>
      </w:r>
    </w:p>
    <w:p w:rsidR="00014130" w:rsidRDefault="00014130">
      <w:pPr>
        <w:spacing w:after="2" w:line="240" w:lineRule="exact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55"/>
        <w:gridCol w:w="7482"/>
      </w:tblGrid>
      <w:tr w:rsidR="00014130" w:rsidRPr="005C3BC3">
        <w:trPr>
          <w:cantSplit/>
          <w:trHeight w:hRule="exact" w:val="458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</w:t>
            </w:r>
            <w:r>
              <w:rPr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5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8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8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р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7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pacing w:after="8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38" w:lineRule="auto"/>
        <w:ind w:left="3121" w:right="2198" w:hanging="144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т,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я</w:t>
      </w:r>
      <w:r>
        <w:rPr>
          <w:rFonts w:ascii="Courier New" w:hAnsi="Courier New" w:cs="Courier New"/>
          <w:color w:val="000000"/>
          <w:sz w:val="20"/>
          <w:szCs w:val="20"/>
        </w:rPr>
        <w:t>ю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щ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ий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ч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ь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ля (у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ч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о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ц</w:t>
      </w:r>
      <w:r>
        <w:rPr>
          <w:rFonts w:ascii="Courier New" w:hAnsi="Courier New" w:cs="Courier New"/>
          <w:color w:val="000000"/>
          <w:sz w:val="20"/>
          <w:szCs w:val="20"/>
        </w:rPr>
        <w:t>а)</w:t>
      </w:r>
    </w:p>
    <w:p w:rsidR="00014130" w:rsidRDefault="00014130">
      <w:pPr>
        <w:spacing w:after="3" w:line="240" w:lineRule="exact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7"/>
        <w:gridCol w:w="2889"/>
        <w:gridCol w:w="1021"/>
        <w:gridCol w:w="1589"/>
        <w:gridCol w:w="3027"/>
      </w:tblGrid>
      <w:tr w:rsidR="00014130" w:rsidRPr="005C3BC3">
        <w:trPr>
          <w:cantSplit/>
          <w:trHeight w:hRule="exact" w:val="459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8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5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рия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8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</w:t>
            </w:r>
            <w:r>
              <w:rPr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3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</w:t>
            </w:r>
            <w:r>
              <w:rPr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дачи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pacing w:after="8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1201" w:right="-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Ад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ес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ц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и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я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ч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о 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ц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14130" w:rsidRDefault="00014130">
      <w:pPr>
        <w:spacing w:after="19" w:line="220" w:lineRule="exact"/>
        <w:rPr>
          <w:rFonts w:ascii="Courier New" w:hAnsi="Courier New" w:cs="Courier New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9"/>
        <w:gridCol w:w="2892"/>
        <w:gridCol w:w="1020"/>
        <w:gridCol w:w="1587"/>
        <w:gridCol w:w="1248"/>
        <w:gridCol w:w="1758"/>
      </w:tblGrid>
      <w:tr w:rsidR="00014130" w:rsidRPr="005C3BC3">
        <w:trPr>
          <w:cantSplit/>
          <w:trHeight w:hRule="exact" w:val="45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0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0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</w:t>
            </w:r>
            <w:r>
              <w:rPr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енный п</w:t>
            </w:r>
            <w:r>
              <w:rPr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нкт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0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пус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ти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pacing w:after="8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961" w:right="-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Ад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ес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ж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ь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ре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я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(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ч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го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ц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14130" w:rsidRDefault="00014130">
      <w:pPr>
        <w:spacing w:after="19" w:line="220" w:lineRule="exact"/>
        <w:rPr>
          <w:rFonts w:ascii="Courier New" w:hAnsi="Courier New" w:cs="Courier New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9"/>
        <w:gridCol w:w="2892"/>
        <w:gridCol w:w="1020"/>
        <w:gridCol w:w="1587"/>
        <w:gridCol w:w="1248"/>
        <w:gridCol w:w="1758"/>
      </w:tblGrid>
      <w:tr w:rsidR="00014130" w:rsidRPr="005C3BC3">
        <w:trPr>
          <w:cantSplit/>
          <w:trHeight w:hRule="exact" w:val="45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0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0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</w:t>
            </w:r>
            <w:r>
              <w:rPr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енный п</w:t>
            </w:r>
            <w:r>
              <w:rPr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нкт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458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0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пус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ти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pacing w:after="3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73"/>
        <w:gridCol w:w="8109"/>
      </w:tblGrid>
      <w:tr w:rsidR="00014130" w:rsidRPr="005C3BC3">
        <w:trPr>
          <w:cantSplit/>
          <w:trHeight w:hRule="exact" w:val="458"/>
        </w:trPr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3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ые данн</w:t>
            </w:r>
            <w:r>
              <w:rPr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</w:t>
            </w:r>
            <w:r>
              <w:rPr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н:</w:t>
            </w:r>
          </w:p>
        </w:tc>
      </w:tr>
      <w:tr w:rsidR="00014130" w:rsidRPr="005C3BC3">
        <w:trPr>
          <w:cantSplit/>
          <w:trHeight w:hRule="exact" w:val="458"/>
        </w:trPr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1" w:after="0" w:line="240" w:lineRule="auto"/>
              <w:ind w:left="62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Адрес </w:t>
            </w:r>
            <w:r>
              <w:rPr>
                <w:color w:val="000000"/>
                <w:spacing w:val="1"/>
                <w:sz w:val="20"/>
                <w:szCs w:val="20"/>
              </w:rPr>
              <w:t>э</w:t>
            </w:r>
            <w:r>
              <w:rPr>
                <w:color w:val="000000"/>
                <w:sz w:val="20"/>
                <w:szCs w:val="20"/>
              </w:rPr>
              <w:t>лектр</w:t>
            </w:r>
            <w:r>
              <w:rPr>
                <w:color w:val="000000"/>
                <w:spacing w:val="1"/>
                <w:sz w:val="20"/>
                <w:szCs w:val="20"/>
              </w:rPr>
              <w:t>он</w:t>
            </w:r>
            <w:r>
              <w:rPr>
                <w:color w:val="000000"/>
                <w:sz w:val="20"/>
                <w:szCs w:val="20"/>
              </w:rPr>
              <w:t>ной поч</w:t>
            </w:r>
            <w:r>
              <w:rPr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ы:</w:t>
            </w:r>
          </w:p>
        </w:tc>
      </w:tr>
    </w:tbl>
    <w:p w:rsidR="00014130" w:rsidRDefault="00014130">
      <w:pPr>
        <w:spacing w:after="6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397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tabs>
          <w:tab w:val="left" w:pos="2053"/>
          <w:tab w:val="left" w:pos="3512"/>
          <w:tab w:val="left" w:pos="5301"/>
          <w:tab w:val="left" w:pos="6639"/>
          <w:tab w:val="left" w:pos="8035"/>
        </w:tabs>
        <w:spacing w:after="0" w:line="240" w:lineRule="auto"/>
        <w:ind w:left="1" w:right="259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Шипуновского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посе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редназ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 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бъектам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еднего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органи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инфраст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днего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льства</w:t>
      </w:r>
    </w:p>
    <w:p w:rsidR="00014130" w:rsidRDefault="00014130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_______ эк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ляре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14130" w:rsidRDefault="00014130">
      <w:pPr>
        <w:sectPr w:rsidR="00014130">
          <w:pgSz w:w="11906" w:h="16838"/>
          <w:pgMar w:top="1134" w:right="566" w:bottom="1134" w:left="1701" w:header="720" w:footer="720" w:gutter="0"/>
          <w:cols w:space="708"/>
        </w:sectPr>
      </w:pPr>
    </w:p>
    <w:p w:rsidR="00014130" w:rsidRDefault="00014130">
      <w:pPr>
        <w:spacing w:after="0" w:line="240" w:lineRule="auto"/>
        <w:ind w:left="273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нты</w:t>
      </w:r>
    </w:p>
    <w:p w:rsidR="00014130" w:rsidRDefault="00014130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5"/>
        <w:gridCol w:w="9129"/>
      </w:tblGrid>
      <w:tr w:rsidR="00014130" w:rsidRPr="005C3BC3">
        <w:trPr>
          <w:cantSplit/>
          <w:trHeight w:hRule="exact" w:val="508"/>
        </w:trPr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6"/>
        </w:trPr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09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  <w:tr w:rsidR="00014130" w:rsidRPr="005C3BC3">
        <w:trPr>
          <w:cantSplit/>
          <w:trHeight w:hRule="exact" w:val="506"/>
        </w:trPr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Default="00014130">
            <w:pPr>
              <w:spacing w:before="112" w:after="0" w:line="240" w:lineRule="auto"/>
              <w:ind w:left="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130" w:rsidRPr="005C3BC3" w:rsidRDefault="00014130"/>
        </w:tc>
      </w:tr>
    </w:tbl>
    <w:p w:rsidR="00014130" w:rsidRDefault="00014130">
      <w:pPr>
        <w:spacing w:after="54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14130" w:rsidRDefault="00014130">
      <w:pPr>
        <w:spacing w:after="0" w:line="240" w:lineRule="auto"/>
        <w:ind w:left="512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выдать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z w:val="20"/>
          <w:szCs w:val="20"/>
        </w:rPr>
        <w:t>ки п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z w:val="20"/>
          <w:szCs w:val="20"/>
        </w:rPr>
        <w:t>и личной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явке в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>дм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z w:val="20"/>
          <w:szCs w:val="20"/>
        </w:rPr>
        <w:t>ацию</w:t>
      </w:r>
    </w:p>
    <w:p w:rsidR="00014130" w:rsidRDefault="00014130">
      <w:pPr>
        <w:spacing w:after="1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512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hAnsi="Times New Roman" w:cs="Times New Roman"/>
          <w:color w:val="000000"/>
          <w:sz w:val="20"/>
          <w:szCs w:val="20"/>
        </w:rPr>
        <w:t>ить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почте</w:t>
      </w: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512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выдать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hAnsi="Times New Roman" w:cs="Times New Roman"/>
          <w:color w:val="000000"/>
          <w:sz w:val="20"/>
          <w:szCs w:val="20"/>
        </w:rPr>
        <w:t>ич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яв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hAnsi="Times New Roman" w:cs="Times New Roman"/>
          <w:color w:val="000000"/>
          <w:sz w:val="20"/>
          <w:szCs w:val="20"/>
        </w:rPr>
        <w:t>е в М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</w:p>
    <w:p w:rsidR="00014130" w:rsidRDefault="00014130">
      <w:pPr>
        <w:spacing w:after="5" w:line="120" w:lineRule="exact"/>
        <w:rPr>
          <w:rFonts w:ascii="Times New Roman" w:hAnsi="Times New Roman" w:cs="Times New Roman"/>
          <w:sz w:val="12"/>
          <w:szCs w:val="12"/>
        </w:rPr>
      </w:pPr>
    </w:p>
    <w:p w:rsidR="00014130" w:rsidRDefault="00014130">
      <w:pPr>
        <w:spacing w:after="0" w:line="240" w:lineRule="auto"/>
        <w:ind w:left="512" w:right="58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ить в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э</w:t>
      </w:r>
      <w:r>
        <w:rPr>
          <w:rFonts w:ascii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z w:val="20"/>
          <w:szCs w:val="20"/>
        </w:rPr>
        <w:t>ой ф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рм</w:t>
      </w:r>
      <w:r>
        <w:rPr>
          <w:rFonts w:ascii="Times New Roman" w:hAnsi="Times New Roman" w:cs="Times New Roman"/>
          <w:color w:val="000000"/>
          <w:sz w:val="20"/>
          <w:szCs w:val="20"/>
        </w:rPr>
        <w:t>е в л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>чн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би</w:t>
      </w:r>
      <w:r>
        <w:rPr>
          <w:rFonts w:ascii="Times New Roman" w:hAnsi="Times New Roman" w:cs="Times New Roman"/>
          <w:color w:val="000000"/>
          <w:sz w:val="20"/>
          <w:szCs w:val="20"/>
        </w:rPr>
        <w:t>нет на П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z w:val="20"/>
          <w:szCs w:val="20"/>
        </w:rPr>
        <w:t>тале го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z w:val="20"/>
          <w:szCs w:val="20"/>
        </w:rPr>
        <w:t>дарс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hAnsi="Times New Roman" w:cs="Times New Roman"/>
          <w:color w:val="000000"/>
          <w:sz w:val="20"/>
          <w:szCs w:val="20"/>
        </w:rPr>
        <w:t>х и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ун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>цип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hAnsi="Times New Roman" w:cs="Times New Roman"/>
          <w:color w:val="000000"/>
          <w:sz w:val="20"/>
          <w:szCs w:val="20"/>
        </w:rPr>
        <w:t>уг (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кц</w:t>
      </w:r>
      <w:r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hAnsi="Times New Roman" w:cs="Times New Roman"/>
          <w:color w:val="000000"/>
          <w:sz w:val="20"/>
          <w:szCs w:val="20"/>
        </w:rPr>
        <w:t>) О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 w:cs="Times New Roman"/>
          <w:color w:val="000000"/>
          <w:sz w:val="20"/>
          <w:szCs w:val="20"/>
        </w:rPr>
        <w:t>ск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 w:cs="Times New Roman"/>
          <w:color w:val="000000"/>
          <w:sz w:val="20"/>
          <w:szCs w:val="20"/>
        </w:rPr>
        <w:t>и / Ед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>ном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z w:val="20"/>
          <w:szCs w:val="20"/>
        </w:rPr>
        <w:t>тале го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z w:val="20"/>
          <w:szCs w:val="20"/>
        </w:rPr>
        <w:t>ударственн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hAnsi="Times New Roman" w:cs="Times New Roman"/>
          <w:color w:val="000000"/>
          <w:sz w:val="20"/>
          <w:szCs w:val="20"/>
        </w:rPr>
        <w:t>х и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hAnsi="Times New Roman" w:cs="Times New Roman"/>
          <w:color w:val="000000"/>
          <w:sz w:val="20"/>
          <w:szCs w:val="20"/>
        </w:rPr>
        <w:t>уници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ьн</w:t>
      </w:r>
      <w:r>
        <w:rPr>
          <w:rFonts w:ascii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z w:val="20"/>
          <w:szCs w:val="20"/>
        </w:rPr>
        <w:t>г (фу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z w:val="20"/>
          <w:szCs w:val="20"/>
        </w:rPr>
        <w:t>кци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014130" w:rsidRDefault="00014130">
      <w:pPr>
        <w:spacing w:after="64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ectPr w:rsidR="00014130">
          <w:pgSz w:w="11906" w:h="16838"/>
          <w:pgMar w:top="1134" w:right="619" w:bottom="1134" w:left="1701" w:header="720" w:footer="720" w:gutter="0"/>
          <w:cols w:space="708"/>
        </w:sectPr>
      </w:pPr>
    </w:p>
    <w:p w:rsidR="00014130" w:rsidRDefault="00014130">
      <w:pPr>
        <w:spacing w:after="0" w:line="239" w:lineRule="auto"/>
        <w:ind w:left="480" w:right="-119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 Да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</w:p>
    <w:p w:rsidR="00014130" w:rsidRDefault="00014130">
      <w:pPr>
        <w:spacing w:after="0" w:line="239" w:lineRule="auto"/>
        <w:ind w:left="1560" w:right="1905" w:hanging="1560"/>
        <w:rPr>
          <w:rFonts w:ascii="Courier New" w:hAnsi="Courier New" w:cs="Courier New"/>
          <w:color w:val="000000"/>
          <w:sz w:val="20"/>
          <w:szCs w:val="20"/>
        </w:rPr>
      </w:pPr>
      <w:r>
        <w:br w:type="column"/>
      </w:r>
      <w:r>
        <w:rPr>
          <w:rFonts w:ascii="Courier New" w:hAnsi="Courier New" w:cs="Courier New"/>
          <w:color w:val="000000"/>
          <w:sz w:val="20"/>
          <w:szCs w:val="20"/>
        </w:rPr>
        <w:t>__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_</w:t>
      </w:r>
      <w:r>
        <w:rPr>
          <w:rFonts w:ascii="Courier New" w:hAnsi="Courier New" w:cs="Courier New"/>
          <w:color w:val="000000"/>
          <w:sz w:val="20"/>
          <w:szCs w:val="20"/>
        </w:rPr>
        <w:t>_ По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ь</w:t>
      </w:r>
      <w:r>
        <w:rPr>
          <w:rFonts w:ascii="Courier New" w:hAnsi="Courier New" w:cs="Courier New"/>
          <w:color w:val="000000"/>
          <w:sz w:val="20"/>
          <w:szCs w:val="20"/>
        </w:rPr>
        <w:t>/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Ф</w:t>
      </w:r>
      <w:r>
        <w:rPr>
          <w:rFonts w:ascii="Courier New" w:hAnsi="Courier New" w:cs="Courier New"/>
          <w:color w:val="000000"/>
          <w:sz w:val="20"/>
          <w:szCs w:val="20"/>
        </w:rPr>
        <w:t>ИО</w:t>
      </w:r>
    </w:p>
    <w:p w:rsidR="00014130" w:rsidRDefault="00014130">
      <w:pPr>
        <w:sectPr w:rsidR="00014130">
          <w:type w:val="continuous"/>
          <w:pgSz w:w="11906" w:h="16838"/>
          <w:pgMar w:top="1134" w:right="619" w:bottom="1134" w:left="1701" w:header="720" w:footer="720" w:gutter="0"/>
          <w:cols w:num="2" w:space="708" w:equalWidth="0">
            <w:col w:w="2881" w:space="479"/>
            <w:col w:w="6225"/>
          </w:cols>
        </w:sectPr>
      </w:pPr>
    </w:p>
    <w:p w:rsidR="00014130" w:rsidRDefault="00014130" w:rsidP="00133F06">
      <w:pPr>
        <w:spacing w:after="0" w:line="240" w:lineRule="auto"/>
        <w:ind w:left="2744" w:right="169" w:firstLine="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5 к 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объект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азнач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во 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 (ил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поль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СМСП и организац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ям, обра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</w:p>
    <w:p w:rsidR="00014130" w:rsidRDefault="00014130" w:rsidP="00AD68D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нфрастр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14130" w:rsidRDefault="00014130">
      <w:pPr>
        <w:spacing w:after="10" w:line="220" w:lineRule="exact"/>
        <w:rPr>
          <w:rFonts w:ascii="Times New Roman" w:hAnsi="Times New Roman" w:cs="Times New Roman"/>
        </w:rPr>
      </w:pPr>
    </w:p>
    <w:p w:rsidR="00014130" w:rsidRDefault="00014130">
      <w:pPr>
        <w:spacing w:after="0" w:line="240" w:lineRule="auto"/>
        <w:ind w:left="2869" w:right="3049" w:firstLine="12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лок-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схема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ия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пальн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слуги</w:t>
      </w:r>
    </w:p>
    <w:p w:rsidR="00014130" w:rsidRDefault="00014130">
      <w:pPr>
        <w:spacing w:after="0" w:line="239" w:lineRule="auto"/>
        <w:ind w:left="-2" w:right="18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ред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ие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свед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объе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щ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юченных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речень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у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ал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но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му</w:t>
      </w: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>щ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предн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зн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г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</w:t>
      </w: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та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ле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ла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дение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ли)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польз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уб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ъе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ал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сред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г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рини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ль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рг</w:t>
      </w: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зац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образую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щ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им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фра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ту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ддер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ъек</w:t>
      </w: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ало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сред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г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рин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им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>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014130" w:rsidRDefault="00014130">
      <w:pPr>
        <w:tabs>
          <w:tab w:val="left" w:pos="721"/>
          <w:tab w:val="left" w:pos="8641"/>
        </w:tabs>
        <w:spacing w:before="2" w:after="0" w:line="240" w:lineRule="auto"/>
        <w:ind w:left="1" w:right="573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┌─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┐ │</w:t>
      </w:r>
      <w:r>
        <w:rPr>
          <w:rFonts w:ascii="Courier New" w:hAnsi="Courier New" w:cs="Courier New"/>
          <w:color w:val="000000"/>
          <w:sz w:val="20"/>
          <w:szCs w:val="20"/>
        </w:rPr>
        <w:tab/>
        <w:t>Об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щ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ие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я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я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з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ре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м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ц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ьн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й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└─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─┘</w:t>
      </w:r>
    </w:p>
    <w:p w:rsidR="00014130" w:rsidRDefault="00014130">
      <w:pPr>
        <w:tabs>
          <w:tab w:val="left" w:pos="3961"/>
          <w:tab w:val="left" w:pos="6361"/>
          <w:tab w:val="left" w:pos="8041"/>
        </w:tabs>
        <w:spacing w:after="0" w:line="239" w:lineRule="auto"/>
        <w:ind w:left="1" w:right="473" w:firstLine="1079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┌─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┐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┌─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┐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┌──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─┐    </w:t>
      </w:r>
      <w:r>
        <w:rPr>
          <w:rFonts w:ascii="Courier New" w:hAnsi="Courier New" w:cs="Courier New"/>
          <w:color w:val="000000"/>
          <w:spacing w:val="-118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┌──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┐ │</w:t>
      </w:r>
      <w:r>
        <w:rPr>
          <w:rFonts w:ascii="Courier New" w:hAnsi="Courier New" w:cs="Courier New"/>
          <w:color w:val="000000"/>
          <w:spacing w:val="12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ц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я │    </w:t>
      </w:r>
      <w:r>
        <w:rPr>
          <w:rFonts w:ascii="Courier New" w:hAnsi="Courier New" w:cs="Courier New"/>
          <w:color w:val="000000"/>
          <w:spacing w:val="-118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│    </w:t>
      </w:r>
      <w:r>
        <w:rPr>
          <w:rFonts w:ascii="Courier New" w:hAnsi="Courier New" w:cs="Courier New"/>
          <w:color w:val="000000"/>
          <w:spacing w:val="-12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 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ч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е в      </w:t>
      </w:r>
      <w:r>
        <w:rPr>
          <w:rFonts w:ascii="Courier New" w:hAnsi="Courier New" w:cs="Courier New"/>
          <w:color w:val="000000"/>
          <w:spacing w:val="-118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│    </w:t>
      </w:r>
      <w:r>
        <w:rPr>
          <w:rFonts w:ascii="Courier New" w:hAnsi="Courier New" w:cs="Courier New"/>
          <w:color w:val="000000"/>
          <w:spacing w:val="-12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│</w:t>
      </w:r>
      <w:r>
        <w:rPr>
          <w:rFonts w:ascii="Courier New" w:hAnsi="Courier New" w:cs="Courier New"/>
          <w:color w:val="000000"/>
          <w:spacing w:val="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ФЦ</w:t>
      </w:r>
      <w:r>
        <w:rPr>
          <w:rFonts w:ascii="Courier New" w:hAnsi="Courier New" w:cs="Courier New"/>
          <w:color w:val="000000"/>
          <w:spacing w:val="24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│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│П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/ │ │            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│    </w:t>
      </w:r>
      <w:r>
        <w:rPr>
          <w:rFonts w:ascii="Courier New" w:hAnsi="Courier New" w:cs="Courier New"/>
          <w:color w:val="000000"/>
          <w:spacing w:val="-12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│</w:t>
      </w:r>
      <w:r>
        <w:rPr>
          <w:rFonts w:ascii="Courier New" w:hAnsi="Courier New" w:cs="Courier New"/>
          <w:color w:val="000000"/>
          <w:spacing w:val="23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ц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ию    </w:t>
      </w:r>
      <w:r>
        <w:rPr>
          <w:rFonts w:ascii="Courier New" w:hAnsi="Courier New" w:cs="Courier New"/>
          <w:color w:val="000000"/>
          <w:spacing w:val="-118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│    </w:t>
      </w:r>
      <w:r>
        <w:rPr>
          <w:rFonts w:ascii="Courier New" w:hAnsi="Courier New" w:cs="Courier New"/>
          <w:color w:val="000000"/>
          <w:spacing w:val="-12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│        </w:t>
      </w:r>
      <w:r>
        <w:rPr>
          <w:rFonts w:ascii="Courier New" w:hAnsi="Courier New" w:cs="Courier New"/>
          <w:color w:val="000000"/>
          <w:spacing w:val="-12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│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│</w:t>
      </w:r>
      <w:r>
        <w:rPr>
          <w:rFonts w:ascii="Courier New" w:hAnsi="Courier New" w:cs="Courier New"/>
          <w:color w:val="000000"/>
          <w:spacing w:val="23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2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│ │            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│    </w:t>
      </w:r>
      <w:r>
        <w:rPr>
          <w:rFonts w:ascii="Courier New" w:hAnsi="Courier New" w:cs="Courier New"/>
          <w:color w:val="000000"/>
          <w:spacing w:val="-12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└──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─┘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└─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┘    </w:t>
      </w:r>
      <w:r>
        <w:rPr>
          <w:rFonts w:ascii="Courier New" w:hAnsi="Courier New" w:cs="Courier New"/>
          <w:color w:val="000000"/>
          <w:spacing w:val="-117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└──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┘ │            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│          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│</w:t>
      </w:r>
    </w:p>
    <w:p w:rsidR="00014130" w:rsidRDefault="00014130">
      <w:pPr>
        <w:tabs>
          <w:tab w:val="left" w:pos="2041"/>
          <w:tab w:val="left" w:pos="2641"/>
          <w:tab w:val="left" w:pos="3361"/>
          <w:tab w:val="left" w:pos="8641"/>
        </w:tabs>
        <w:spacing w:after="0" w:line="240" w:lineRule="auto"/>
        <w:ind w:left="1" w:right="574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┌─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──┐ 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Пе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ч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з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я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ия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и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ла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ы</w:t>
      </w:r>
      <w:r>
        <w:rPr>
          <w:rFonts w:ascii="Courier New" w:hAnsi="Courier New" w:cs="Courier New"/>
          <w:color w:val="000000"/>
          <w:sz w:val="20"/>
          <w:szCs w:val="20"/>
        </w:rPr>
        <w:t>х к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му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│      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в 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Ад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ц</w:t>
      </w:r>
      <w:r>
        <w:rPr>
          <w:rFonts w:ascii="Courier New" w:hAnsi="Courier New" w:cs="Courier New"/>
          <w:color w:val="000000"/>
          <w:sz w:val="20"/>
          <w:szCs w:val="20"/>
        </w:rPr>
        <w:t>ию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└─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┘</w:t>
      </w:r>
      <w:r>
        <w:rPr>
          <w:rFonts w:ascii="Courier New" w:hAnsi="Courier New" w:cs="Courier New"/>
          <w:color w:val="000000"/>
          <w:sz w:val="20"/>
          <w:szCs w:val="20"/>
        </w:rPr>
        <w:tab/>
        <w:t>└─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──┘</w:t>
      </w:r>
    </w:p>
    <w:p w:rsidR="00014130" w:rsidRDefault="00014130">
      <w:pPr>
        <w:tabs>
          <w:tab w:val="left" w:pos="3961"/>
          <w:tab w:val="left" w:pos="8161"/>
        </w:tabs>
        <w:spacing w:after="0" w:line="239" w:lineRule="auto"/>
        <w:ind w:left="1" w:right="353" w:firstLine="1079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┌─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─┐ │     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Рег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ц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я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з</w:t>
      </w:r>
      <w:r>
        <w:rPr>
          <w:rFonts w:ascii="Courier New" w:hAnsi="Courier New" w:cs="Courier New"/>
          <w:color w:val="000000"/>
          <w:sz w:val="20"/>
          <w:szCs w:val="20"/>
        </w:rPr>
        <w:t>ая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я 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ы</w:t>
      </w:r>
      <w:r>
        <w:rPr>
          <w:rFonts w:ascii="Courier New" w:hAnsi="Courier New" w:cs="Courier New"/>
          <w:color w:val="000000"/>
          <w:sz w:val="20"/>
          <w:szCs w:val="20"/>
        </w:rPr>
        <w:t>х к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у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в      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│ └─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┘</w:t>
      </w:r>
    </w:p>
    <w:p w:rsidR="00014130" w:rsidRDefault="00014130">
      <w:pPr>
        <w:tabs>
          <w:tab w:val="left" w:pos="2401"/>
          <w:tab w:val="left" w:pos="8761"/>
        </w:tabs>
        <w:spacing w:after="0" w:line="240" w:lineRule="auto"/>
        <w:ind w:left="1" w:right="353" w:firstLine="420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│ ┌─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─┐ │</w:t>
      </w:r>
      <w:r>
        <w:rPr>
          <w:rFonts w:ascii="Courier New" w:hAnsi="Courier New" w:cs="Courier New"/>
          <w:color w:val="000000"/>
          <w:sz w:val="20"/>
          <w:szCs w:val="20"/>
        </w:rPr>
        <w:tab/>
        <w:t>Пр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в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>ом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к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ь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└─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┘</w:t>
      </w:r>
    </w:p>
    <w:p w:rsidR="00014130" w:rsidRDefault="00014130">
      <w:pPr>
        <w:spacing w:after="0" w:line="239" w:lineRule="auto"/>
        <w:ind w:left="721" w:right="5033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│ ┌─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┴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┐ │                       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│</w:t>
      </w:r>
    </w:p>
    <w:p w:rsidR="00014130" w:rsidRDefault="00014130">
      <w:pPr>
        <w:tabs>
          <w:tab w:val="left" w:pos="2041"/>
          <w:tab w:val="left" w:pos="3601"/>
          <w:tab w:val="left" w:pos="8761"/>
        </w:tabs>
        <w:spacing w:after="0" w:line="240" w:lineRule="auto"/>
        <w:ind w:left="1" w:right="454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┌─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┐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┌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─┐ │</w:t>
      </w:r>
      <w:r>
        <w:rPr>
          <w:rFonts w:ascii="Courier New" w:hAnsi="Courier New" w:cs="Courier New"/>
          <w:color w:val="000000"/>
          <w:spacing w:val="24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к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ы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│</w:t>
      </w:r>
      <w:r>
        <w:rPr>
          <w:rFonts w:ascii="Courier New" w:hAnsi="Courier New" w:cs="Courier New"/>
          <w:color w:val="000000"/>
          <w:sz w:val="20"/>
          <w:szCs w:val="20"/>
        </w:rPr>
        <w:tab/>
        <w:t>До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ты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ны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в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м 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б</w:t>
      </w:r>
      <w:r>
        <w:rPr>
          <w:rFonts w:ascii="Courier New" w:hAnsi="Courier New" w:cs="Courier New"/>
          <w:color w:val="000000"/>
          <w:sz w:val="20"/>
          <w:szCs w:val="20"/>
        </w:rPr>
        <w:t>ъ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ме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│п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ны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│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└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─┘ │в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м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б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ъ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е │</w:t>
      </w:r>
    </w:p>
    <w:p w:rsidR="00014130" w:rsidRDefault="00014130">
      <w:pPr>
        <w:spacing w:after="0" w:line="239" w:lineRule="auto"/>
        <w:ind w:left="1" w:right="-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└─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┘</w:t>
      </w:r>
    </w:p>
    <w:p w:rsidR="00014130" w:rsidRDefault="00014130">
      <w:pPr>
        <w:tabs>
          <w:tab w:val="left" w:pos="2281"/>
          <w:tab w:val="left" w:pos="8761"/>
        </w:tabs>
        <w:spacing w:after="0" w:line="240" w:lineRule="auto"/>
        <w:ind w:left="961" w:right="453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┌─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──-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─┐ 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pacing w:val="24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ка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к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ов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на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ту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и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ть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└─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───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─┘ │               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┌──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┴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┐</w:t>
      </w:r>
    </w:p>
    <w:p w:rsidR="00014130" w:rsidRDefault="00014130">
      <w:pPr>
        <w:tabs>
          <w:tab w:val="left" w:pos="3361"/>
          <w:tab w:val="left" w:pos="6121"/>
        </w:tabs>
        <w:spacing w:after="0" w:line="238" w:lineRule="auto"/>
        <w:ind w:left="961" w:right="-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</w:p>
    <w:p w:rsidR="00014130" w:rsidRDefault="00014130">
      <w:pPr>
        <w:tabs>
          <w:tab w:val="left" w:pos="2281"/>
          <w:tab w:val="left" w:pos="3001"/>
          <w:tab w:val="left" w:pos="4681"/>
          <w:tab w:val="left" w:pos="5281"/>
          <w:tab w:val="left" w:pos="5881"/>
          <w:tab w:val="left" w:pos="8761"/>
        </w:tabs>
        <w:spacing w:after="0" w:line="240" w:lineRule="auto"/>
        <w:ind w:left="961" w:right="453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┌─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─┐</w:t>
      </w:r>
      <w:r>
        <w:rPr>
          <w:rFonts w:ascii="Courier New" w:hAnsi="Courier New" w:cs="Courier New"/>
          <w:color w:val="000000"/>
          <w:sz w:val="20"/>
          <w:szCs w:val="20"/>
        </w:rPr>
        <w:tab/>
        <w:t>┌─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─┐ 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ю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я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ия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Ос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ий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я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з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для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к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за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│  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в пр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├─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◄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┤ 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ен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2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му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ц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ь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ой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ги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pacing w:val="24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ц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ал</w:t>
      </w:r>
      <w:r>
        <w:rPr>
          <w:rFonts w:ascii="Courier New" w:hAnsi="Courier New" w:cs="Courier New"/>
          <w:color w:val="000000"/>
          <w:sz w:val="20"/>
          <w:szCs w:val="20"/>
        </w:rPr>
        <w:t>ь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ой</w:t>
      </w:r>
      <w:r>
        <w:rPr>
          <w:rFonts w:ascii="Courier New" w:hAnsi="Courier New" w:cs="Courier New"/>
          <w:color w:val="000000"/>
          <w:spacing w:val="24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│      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не 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я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│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│  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усл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ги</w:t>
      </w:r>
      <w:r>
        <w:rPr>
          <w:rFonts w:ascii="Courier New" w:hAnsi="Courier New" w:cs="Courier New"/>
          <w:color w:val="000000"/>
          <w:sz w:val="20"/>
          <w:szCs w:val="20"/>
        </w:rPr>
        <w:tab/>
        <w:t>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└─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─┘ │</w:t>
      </w:r>
      <w:r>
        <w:rPr>
          <w:rFonts w:ascii="Courier New" w:hAnsi="Courier New" w:cs="Courier New"/>
          <w:color w:val="000000"/>
          <w:sz w:val="20"/>
          <w:szCs w:val="20"/>
        </w:rPr>
        <w:tab/>
        <w:t>└─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─┘</w:t>
      </w:r>
    </w:p>
    <w:p w:rsidR="00014130" w:rsidRDefault="00014130">
      <w:pPr>
        <w:spacing w:after="0" w:line="240" w:lineRule="auto"/>
        <w:ind w:left="961" w:right="-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│</w:t>
      </w:r>
    </w:p>
    <w:p w:rsidR="00014130" w:rsidRDefault="00014130">
      <w:pPr>
        <w:tabs>
          <w:tab w:val="left" w:pos="3980"/>
        </w:tabs>
        <w:spacing w:before="51" w:after="0" w:line="240" w:lineRule="auto"/>
        <w:ind w:left="1" w:right="88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-15"/>
          <w:sz w:val="20"/>
          <w:szCs w:val="20"/>
        </w:rPr>
        <w:t>┌─</w:t>
      </w:r>
      <w:r>
        <w:rPr>
          <w:rFonts w:ascii="Courier New" w:hAnsi="Courier New" w:cs="Courier New"/>
          <w:color w:val="000000"/>
          <w:spacing w:val="1"/>
          <w:position w:val="-15"/>
          <w:sz w:val="20"/>
          <w:szCs w:val="20"/>
        </w:rPr>
        <w:t>─</w:t>
      </w:r>
      <w:r>
        <w:rPr>
          <w:rFonts w:ascii="Courier New" w:hAnsi="Courier New" w:cs="Courier New"/>
          <w:color w:val="000000"/>
          <w:position w:val="-15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position w:val="-15"/>
          <w:sz w:val="20"/>
          <w:szCs w:val="20"/>
        </w:rPr>
        <w:t>─</w:t>
      </w:r>
      <w:r>
        <w:rPr>
          <w:rFonts w:ascii="Courier New" w:hAnsi="Courier New" w:cs="Courier New"/>
          <w:color w:val="000000"/>
          <w:position w:val="-15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position w:val="-15"/>
          <w:sz w:val="20"/>
          <w:szCs w:val="20"/>
        </w:rPr>
        <w:t>─</w:t>
      </w:r>
      <w:r>
        <w:rPr>
          <w:rFonts w:ascii="Courier New" w:hAnsi="Courier New" w:cs="Courier New"/>
          <w:color w:val="000000"/>
          <w:position w:val="-15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position w:val="-15"/>
          <w:sz w:val="20"/>
          <w:szCs w:val="20"/>
        </w:rPr>
        <w:t>▼</w:t>
      </w:r>
      <w:r>
        <w:rPr>
          <w:rFonts w:ascii="Courier New" w:hAnsi="Courier New" w:cs="Courier New"/>
          <w:color w:val="000000"/>
          <w:position w:val="-15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position w:val="-15"/>
          <w:sz w:val="20"/>
          <w:szCs w:val="20"/>
        </w:rPr>
        <w:t>─</w:t>
      </w:r>
      <w:r>
        <w:rPr>
          <w:rFonts w:ascii="Courier New" w:hAnsi="Courier New" w:cs="Courier New"/>
          <w:color w:val="000000"/>
          <w:position w:val="-15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position w:val="-15"/>
          <w:sz w:val="20"/>
          <w:szCs w:val="20"/>
        </w:rPr>
        <w:t>─</w:t>
      </w:r>
      <w:r>
        <w:rPr>
          <w:rFonts w:ascii="Courier New" w:hAnsi="Courier New" w:cs="Courier New"/>
          <w:color w:val="000000"/>
          <w:position w:val="-15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position w:val="-15"/>
          <w:sz w:val="20"/>
          <w:szCs w:val="20"/>
        </w:rPr>
        <w:t>─</w:t>
      </w:r>
      <w:r>
        <w:rPr>
          <w:rFonts w:ascii="Courier New" w:hAnsi="Courier New" w:cs="Courier New"/>
          <w:color w:val="000000"/>
          <w:position w:val="-15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position w:val="-15"/>
          <w:sz w:val="20"/>
          <w:szCs w:val="20"/>
        </w:rPr>
        <w:t>─</w:t>
      </w:r>
      <w:r>
        <w:rPr>
          <w:rFonts w:ascii="Courier New" w:hAnsi="Courier New" w:cs="Courier New"/>
          <w:color w:val="000000"/>
          <w:position w:val="-15"/>
          <w:sz w:val="20"/>
          <w:szCs w:val="20"/>
        </w:rPr>
        <w:t>┐</w:t>
      </w:r>
      <w:r>
        <w:rPr>
          <w:rFonts w:ascii="Courier New" w:hAnsi="Courier New" w:cs="Courier New"/>
          <w:color w:val="000000"/>
          <w:position w:val="-15"/>
          <w:sz w:val="20"/>
          <w:szCs w:val="20"/>
        </w:rPr>
        <w:tab/>
      </w:r>
      <w:r>
        <w:rPr>
          <w:rFonts w:ascii="Courier New" w:hAnsi="Courier New" w:cs="Courier New"/>
          <w:color w:val="000000"/>
        </w:rPr>
        <w:t>По</w:t>
      </w:r>
      <w:r>
        <w:rPr>
          <w:rFonts w:ascii="Courier New" w:hAnsi="Courier New" w:cs="Courier New"/>
          <w:color w:val="000000"/>
          <w:spacing w:val="-1"/>
        </w:rPr>
        <w:t>д</w:t>
      </w:r>
      <w:r>
        <w:rPr>
          <w:rFonts w:ascii="Courier New" w:hAnsi="Courier New" w:cs="Courier New"/>
          <w:color w:val="000000"/>
        </w:rPr>
        <w:t>г</w:t>
      </w:r>
      <w:r>
        <w:rPr>
          <w:rFonts w:ascii="Courier New" w:hAnsi="Courier New" w:cs="Courier New"/>
          <w:color w:val="000000"/>
          <w:spacing w:val="-1"/>
        </w:rPr>
        <w:t>о</w:t>
      </w:r>
      <w:r>
        <w:rPr>
          <w:rFonts w:ascii="Courier New" w:hAnsi="Courier New" w:cs="Courier New"/>
          <w:color w:val="000000"/>
        </w:rPr>
        <w:t>т</w:t>
      </w:r>
      <w:r>
        <w:rPr>
          <w:rFonts w:ascii="Courier New" w:hAnsi="Courier New" w:cs="Courier New"/>
          <w:color w:val="000000"/>
          <w:spacing w:val="-1"/>
        </w:rPr>
        <w:t>о</w:t>
      </w:r>
      <w:r>
        <w:rPr>
          <w:rFonts w:ascii="Courier New" w:hAnsi="Courier New" w:cs="Courier New"/>
          <w:color w:val="000000"/>
        </w:rPr>
        <w:t>в</w:t>
      </w:r>
      <w:r>
        <w:rPr>
          <w:rFonts w:ascii="Courier New" w:hAnsi="Courier New" w:cs="Courier New"/>
          <w:color w:val="000000"/>
          <w:spacing w:val="-1"/>
        </w:rPr>
        <w:t>к</w:t>
      </w:r>
      <w:r>
        <w:rPr>
          <w:rFonts w:ascii="Courier New" w:hAnsi="Courier New" w:cs="Courier New"/>
          <w:color w:val="000000"/>
        </w:rPr>
        <w:t xml:space="preserve">а </w:t>
      </w:r>
      <w:r>
        <w:rPr>
          <w:rFonts w:ascii="Courier New" w:hAnsi="Courier New" w:cs="Courier New"/>
          <w:color w:val="000000"/>
          <w:spacing w:val="-1"/>
        </w:rPr>
        <w:t>с</w:t>
      </w:r>
      <w:r>
        <w:rPr>
          <w:rFonts w:ascii="Courier New" w:hAnsi="Courier New" w:cs="Courier New"/>
          <w:color w:val="000000"/>
        </w:rPr>
        <w:t>в</w:t>
      </w:r>
      <w:r>
        <w:rPr>
          <w:rFonts w:ascii="Courier New" w:hAnsi="Courier New" w:cs="Courier New"/>
          <w:color w:val="000000"/>
          <w:spacing w:val="-1"/>
        </w:rPr>
        <w:t>е</w:t>
      </w:r>
      <w:r>
        <w:rPr>
          <w:rFonts w:ascii="Courier New" w:hAnsi="Courier New" w:cs="Courier New"/>
          <w:color w:val="000000"/>
        </w:rPr>
        <w:t>д</w:t>
      </w:r>
      <w:r>
        <w:rPr>
          <w:rFonts w:ascii="Courier New" w:hAnsi="Courier New" w:cs="Courier New"/>
          <w:color w:val="000000"/>
          <w:spacing w:val="-1"/>
        </w:rPr>
        <w:t>е</w:t>
      </w:r>
      <w:r>
        <w:rPr>
          <w:rFonts w:ascii="Courier New" w:hAnsi="Courier New" w:cs="Courier New"/>
          <w:color w:val="000000"/>
        </w:rPr>
        <w:t>н</w:t>
      </w:r>
      <w:r>
        <w:rPr>
          <w:rFonts w:ascii="Courier New" w:hAnsi="Courier New" w:cs="Courier New"/>
          <w:color w:val="000000"/>
          <w:spacing w:val="-1"/>
        </w:rPr>
        <w:t>и</w:t>
      </w:r>
      <w:r>
        <w:rPr>
          <w:rFonts w:ascii="Courier New" w:hAnsi="Courier New" w:cs="Courier New"/>
          <w:color w:val="000000"/>
        </w:rPr>
        <w:t xml:space="preserve">й </w:t>
      </w:r>
      <w:r>
        <w:rPr>
          <w:rFonts w:ascii="Courier New" w:hAnsi="Courier New" w:cs="Courier New"/>
          <w:color w:val="000000"/>
          <w:spacing w:val="-1"/>
        </w:rPr>
        <w:t>о</w:t>
      </w:r>
      <w:r>
        <w:rPr>
          <w:rFonts w:ascii="Courier New" w:hAnsi="Courier New" w:cs="Courier New"/>
          <w:color w:val="000000"/>
        </w:rPr>
        <w:t xml:space="preserve">б </w:t>
      </w:r>
      <w:r>
        <w:rPr>
          <w:rFonts w:ascii="Courier New" w:hAnsi="Courier New" w:cs="Courier New"/>
          <w:color w:val="000000"/>
          <w:spacing w:val="-1"/>
        </w:rPr>
        <w:t>и</w:t>
      </w:r>
      <w:r>
        <w:rPr>
          <w:rFonts w:ascii="Courier New" w:hAnsi="Courier New" w:cs="Courier New"/>
          <w:color w:val="000000"/>
        </w:rPr>
        <w:t>м</w:t>
      </w:r>
      <w:r>
        <w:rPr>
          <w:rFonts w:ascii="Courier New" w:hAnsi="Courier New" w:cs="Courier New"/>
          <w:color w:val="000000"/>
          <w:spacing w:val="-1"/>
        </w:rPr>
        <w:t>у</w:t>
      </w:r>
      <w:r>
        <w:rPr>
          <w:rFonts w:ascii="Courier New" w:hAnsi="Courier New" w:cs="Courier New"/>
          <w:color w:val="000000"/>
        </w:rPr>
        <w:t>щ</w:t>
      </w:r>
      <w:r>
        <w:rPr>
          <w:rFonts w:ascii="Courier New" w:hAnsi="Courier New" w:cs="Courier New"/>
          <w:color w:val="000000"/>
          <w:spacing w:val="-1"/>
        </w:rPr>
        <w:t>е</w:t>
      </w:r>
      <w:r>
        <w:rPr>
          <w:rFonts w:ascii="Courier New" w:hAnsi="Courier New" w:cs="Courier New"/>
          <w:color w:val="000000"/>
        </w:rPr>
        <w:t>с</w:t>
      </w:r>
      <w:r>
        <w:rPr>
          <w:rFonts w:ascii="Courier New" w:hAnsi="Courier New" w:cs="Courier New"/>
          <w:color w:val="000000"/>
          <w:spacing w:val="-1"/>
        </w:rPr>
        <w:t>т</w:t>
      </w:r>
      <w:r>
        <w:rPr>
          <w:rFonts w:ascii="Courier New" w:hAnsi="Courier New" w:cs="Courier New"/>
          <w:color w:val="000000"/>
        </w:rPr>
        <w:t xml:space="preserve">ве, </w:t>
      </w:r>
      <w:r>
        <w:rPr>
          <w:rFonts w:ascii="Courier New" w:hAnsi="Courier New" w:cs="Courier New"/>
          <w:color w:val="000000"/>
          <w:sz w:val="20"/>
          <w:szCs w:val="20"/>
        </w:rPr>
        <w:t>│</w:t>
      </w:r>
      <w:r>
        <w:rPr>
          <w:rFonts w:ascii="Courier New" w:hAnsi="Courier New" w:cs="Courier New"/>
          <w:color w:val="000000"/>
          <w:spacing w:val="24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ка</w:t>
      </w:r>
      <w:r>
        <w:rPr>
          <w:rFonts w:ascii="Courier New" w:hAnsi="Courier New" w:cs="Courier New"/>
          <w:color w:val="000000"/>
          <w:spacing w:val="24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│</w:t>
      </w:r>
    </w:p>
    <w:p w:rsidR="00014130" w:rsidRDefault="00014130">
      <w:pPr>
        <w:tabs>
          <w:tab w:val="left" w:pos="601"/>
          <w:tab w:val="left" w:pos="2041"/>
        </w:tabs>
        <w:spacing w:after="0" w:line="239" w:lineRule="auto"/>
        <w:ind w:left="1" w:right="7174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│ 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ш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я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б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│</w:t>
      </w:r>
      <w:r>
        <w:rPr>
          <w:rFonts w:ascii="Courier New" w:hAnsi="Courier New" w:cs="Courier New"/>
          <w:color w:val="000000"/>
          <w:sz w:val="20"/>
          <w:szCs w:val="20"/>
        </w:rPr>
        <w:tab/>
        <w:t>от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з</w:t>
      </w:r>
      <w:r>
        <w:rPr>
          <w:rFonts w:ascii="Courier New" w:hAnsi="Courier New" w:cs="Courier New"/>
          <w:color w:val="000000"/>
          <w:sz w:val="20"/>
          <w:szCs w:val="20"/>
        </w:rPr>
        <w:t>е в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│ 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д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с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ии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│ │</w:t>
      </w:r>
      <w:r>
        <w:rPr>
          <w:rFonts w:ascii="Courier New" w:hAnsi="Courier New" w:cs="Courier New"/>
          <w:color w:val="000000"/>
          <w:spacing w:val="12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ц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ь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й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│ │     </w:t>
      </w:r>
      <w:r>
        <w:rPr>
          <w:rFonts w:ascii="Courier New" w:hAnsi="Courier New" w:cs="Courier New"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усл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ги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└─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┘</w:t>
      </w:r>
    </w:p>
    <w:p w:rsidR="00014130" w:rsidRDefault="00014130">
      <w:pPr>
        <w:spacing w:after="0" w:line="238" w:lineRule="auto"/>
        <w:ind w:left="961" w:right="-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│</w:t>
      </w:r>
    </w:p>
    <w:p w:rsidR="00014130" w:rsidRDefault="00014130">
      <w:pPr>
        <w:spacing w:after="0" w:line="240" w:lineRule="auto"/>
        <w:ind w:left="1" w:right="353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┌─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──-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─┐ │ 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я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ие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ш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я 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и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ц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ьн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й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и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ли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об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к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зе в пр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и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м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ц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ьн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й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и └─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┬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┘</w:t>
      </w:r>
    </w:p>
    <w:p w:rsidR="00014130" w:rsidRDefault="00014130">
      <w:pPr>
        <w:tabs>
          <w:tab w:val="left" w:pos="2521"/>
          <w:tab w:val="left" w:pos="8761"/>
        </w:tabs>
        <w:spacing w:after="0" w:line="240" w:lineRule="auto"/>
        <w:ind w:left="1" w:right="354" w:firstLine="43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│ ┌─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─┐ │ 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р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е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з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я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лю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з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ь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п</w:t>
      </w:r>
      <w:r>
        <w:rPr>
          <w:rFonts w:ascii="Courier New" w:hAnsi="Courier New" w:cs="Courier New"/>
          <w:color w:val="000000"/>
          <w:sz w:val="20"/>
          <w:szCs w:val="20"/>
        </w:rPr>
        <w:t>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д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е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я м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ц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и</w:t>
      </w:r>
      <w:r>
        <w:rPr>
          <w:rFonts w:ascii="Courier New" w:hAnsi="Courier New" w:cs="Courier New"/>
          <w:color w:val="000000"/>
          <w:sz w:val="20"/>
          <w:szCs w:val="20"/>
        </w:rPr>
        <w:t>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л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ь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й 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у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>
        <w:rPr>
          <w:rFonts w:ascii="Courier New" w:hAnsi="Courier New" w:cs="Courier New"/>
          <w:color w:val="000000"/>
          <w:spacing w:val="24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│ │</w:t>
      </w:r>
      <w:r>
        <w:rPr>
          <w:rFonts w:ascii="Courier New" w:hAnsi="Courier New" w:cs="Courier New"/>
          <w:color w:val="000000"/>
          <w:sz w:val="20"/>
          <w:szCs w:val="20"/>
        </w:rPr>
        <w:tab/>
        <w:t>сп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б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м,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у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з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н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ы</w:t>
      </w:r>
      <w:r>
        <w:rPr>
          <w:rFonts w:ascii="Courier New" w:hAnsi="Courier New" w:cs="Courier New"/>
          <w:color w:val="000000"/>
          <w:sz w:val="20"/>
          <w:szCs w:val="20"/>
        </w:rPr>
        <w:t>м 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з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а</w:t>
      </w:r>
      <w:r>
        <w:rPr>
          <w:rFonts w:ascii="Courier New" w:hAnsi="Courier New" w:cs="Courier New"/>
          <w:color w:val="000000"/>
          <w:sz w:val="20"/>
          <w:szCs w:val="20"/>
        </w:rPr>
        <w:t>яв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л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н</w:t>
      </w:r>
      <w:r>
        <w:rPr>
          <w:rFonts w:ascii="Courier New" w:hAnsi="Courier New" w:cs="Courier New"/>
          <w:color w:val="000000"/>
          <w:sz w:val="20"/>
          <w:szCs w:val="20"/>
        </w:rPr>
        <w:t>ии</w:t>
      </w:r>
      <w:r>
        <w:rPr>
          <w:rFonts w:ascii="Courier New" w:hAnsi="Courier New" w:cs="Courier New"/>
          <w:color w:val="000000"/>
          <w:sz w:val="20"/>
          <w:szCs w:val="20"/>
        </w:rPr>
        <w:tab/>
        <w:t>│ └─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pacing w:val="1"/>
          <w:sz w:val="20"/>
          <w:szCs w:val="20"/>
        </w:rPr>
        <w:t>─</w:t>
      </w:r>
      <w:r>
        <w:rPr>
          <w:rFonts w:ascii="Courier New" w:hAnsi="Courier New" w:cs="Courier New"/>
          <w:color w:val="000000"/>
          <w:sz w:val="20"/>
          <w:szCs w:val="20"/>
        </w:rPr>
        <w:t>┘</w:t>
      </w:r>
    </w:p>
    <w:p w:rsidR="00014130" w:rsidRDefault="00014130">
      <w:pPr>
        <w:sectPr w:rsidR="00014130">
          <w:pgSz w:w="11906" w:h="16838"/>
          <w:pgMar w:top="1134" w:right="850" w:bottom="1134" w:left="1701" w:header="720" w:footer="720" w:gutter="0"/>
          <w:cols w:space="708"/>
        </w:sectPr>
      </w:pPr>
    </w:p>
    <w:p w:rsidR="00014130" w:rsidRDefault="00014130">
      <w:pPr>
        <w:spacing w:after="0" w:line="240" w:lineRule="auto"/>
        <w:ind w:left="657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6</w:t>
      </w:r>
    </w:p>
    <w:p w:rsidR="00014130" w:rsidRDefault="00014130">
      <w:pPr>
        <w:tabs>
          <w:tab w:val="left" w:pos="6241"/>
        </w:tabs>
        <w:spacing w:after="0" w:line="240" w:lineRule="auto"/>
        <w:ind w:left="4333" w:right="79" w:hanging="18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адми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азанию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</w:p>
    <w:p w:rsidR="00014130" w:rsidRDefault="00014130" w:rsidP="00AD68DA">
      <w:pPr>
        <w:tabs>
          <w:tab w:val="left" w:pos="6241"/>
        </w:tabs>
        <w:spacing w:after="0" w:line="240" w:lineRule="auto"/>
        <w:ind w:left="4333" w:right="79" w:hanging="18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объект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14130" w:rsidRDefault="00014130" w:rsidP="00AD68DA">
      <w:pPr>
        <w:tabs>
          <w:tab w:val="left" w:pos="6241"/>
        </w:tabs>
        <w:spacing w:after="0" w:line="240" w:lineRule="auto"/>
        <w:ind w:left="4333" w:right="79" w:hanging="18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азнач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во 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 (ил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14130" w:rsidRDefault="00014130" w:rsidP="00AD68DA">
      <w:pPr>
        <w:tabs>
          <w:tab w:val="left" w:pos="6241"/>
        </w:tabs>
        <w:spacing w:after="0" w:line="240" w:lineRule="auto"/>
        <w:ind w:left="4333" w:right="79" w:hanging="18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СМСП и организац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ям, обра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</w:p>
    <w:p w:rsidR="00014130" w:rsidRDefault="00014130" w:rsidP="00AD68DA">
      <w:pPr>
        <w:tabs>
          <w:tab w:val="left" w:pos="6241"/>
        </w:tabs>
        <w:spacing w:after="0" w:line="240" w:lineRule="auto"/>
        <w:ind w:left="4333" w:right="79" w:hanging="18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фрастр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14130" w:rsidRDefault="00014130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(ФОРМА)</w:t>
      </w:r>
    </w:p>
    <w:p w:rsidR="00014130" w:rsidRDefault="00014130">
      <w:pPr>
        <w:spacing w:after="0" w:line="240" w:lineRule="auto"/>
        <w:ind w:left="1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 бланке 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014130" w:rsidRDefault="00014130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5953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Наимено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адрес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еля</w:t>
      </w: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auto"/>
        <w:ind w:left="404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ЕШЕН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14130" w:rsidRDefault="00014130">
      <w:pPr>
        <w:spacing w:after="0" w:line="240" w:lineRule="auto"/>
        <w:ind w:left="521" w:right="470" w:firstLine="135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нных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нь</w:t>
      </w:r>
    </w:p>
    <w:p w:rsidR="00014130" w:rsidRDefault="00014130">
      <w:pPr>
        <w:spacing w:after="0" w:line="240" w:lineRule="auto"/>
        <w:ind w:left="166" w:right="1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едназначе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(или)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пользован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убъ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едп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кт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субъ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ва»</w:t>
      </w: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tabs>
          <w:tab w:val="left" w:pos="1257"/>
          <w:tab w:val="left" w:pos="2775"/>
          <w:tab w:val="left" w:pos="3442"/>
          <w:tab w:val="left" w:pos="4405"/>
          <w:tab w:val="left" w:pos="4854"/>
          <w:tab w:val="left" w:pos="5565"/>
          <w:tab w:val="left" w:pos="6115"/>
          <w:tab w:val="left" w:pos="7111"/>
          <w:tab w:val="left" w:pos="8168"/>
        </w:tabs>
        <w:spacing w:after="0" w:line="240" w:lineRule="auto"/>
        <w:ind w:left="1" w:right="-20" w:firstLine="70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района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отрев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объектах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включен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          </w:t>
      </w:r>
      <w:r>
        <w:rPr>
          <w:rFonts w:ascii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редприн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льства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инфраст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поддержки        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лого        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имат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льства ________________________________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20__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азе в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казыва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мот</w:t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ованн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причины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отк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130" w:rsidRDefault="00014130">
      <w:pPr>
        <w:spacing w:after="10" w:line="180" w:lineRule="exact"/>
        <w:rPr>
          <w:rFonts w:ascii="Times New Roman" w:hAnsi="Times New Roman" w:cs="Times New Roman"/>
          <w:sz w:val="18"/>
          <w:szCs w:val="18"/>
        </w:rPr>
      </w:pPr>
    </w:p>
    <w:p w:rsidR="00014130" w:rsidRDefault="00014130">
      <w:pPr>
        <w:tabs>
          <w:tab w:val="left" w:pos="4612"/>
          <w:tab w:val="left" w:pos="7111"/>
        </w:tabs>
        <w:spacing w:after="0" w:line="240" w:lineRule="auto"/>
        <w:ind w:left="1179" w:right="-20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до</w:t>
      </w:r>
      <w:r>
        <w:rPr>
          <w:rFonts w:ascii="Times New Roman" w:hAnsi="Times New Roman" w:cs="Times New Roman"/>
          <w:i/>
          <w:iCs/>
          <w:color w:val="000000"/>
          <w:spacing w:val="1"/>
          <w:sz w:val="18"/>
          <w:szCs w:val="18"/>
        </w:rPr>
        <w:t>л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жн</w:t>
      </w:r>
      <w:r>
        <w:rPr>
          <w:rFonts w:ascii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ст</w:t>
      </w: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ь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сь)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фам</w:t>
      </w:r>
      <w:r>
        <w:rPr>
          <w:rFonts w:ascii="Times New Roman" w:hAnsi="Times New Roman" w:cs="Times New Roman"/>
          <w:i/>
          <w:iCs/>
          <w:color w:val="000000"/>
          <w:spacing w:val="1"/>
          <w:sz w:val="18"/>
          <w:szCs w:val="18"/>
        </w:rPr>
        <w:t>или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и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</w:rPr>
        <w:t>н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ици</w:t>
      </w:r>
      <w:r>
        <w:rPr>
          <w:rFonts w:ascii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л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ы)</w:t>
      </w:r>
    </w:p>
    <w:sectPr w:rsidR="00014130" w:rsidSect="00630DAF">
      <w:pgSz w:w="11906" w:h="16838"/>
      <w:pgMar w:top="1134" w:right="846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DAF"/>
    <w:rsid w:val="00014130"/>
    <w:rsid w:val="00032CE9"/>
    <w:rsid w:val="00133F06"/>
    <w:rsid w:val="001F48E0"/>
    <w:rsid w:val="00293293"/>
    <w:rsid w:val="002E42FD"/>
    <w:rsid w:val="002F37AF"/>
    <w:rsid w:val="002F5005"/>
    <w:rsid w:val="003A6B5E"/>
    <w:rsid w:val="003A6E9D"/>
    <w:rsid w:val="004B2A02"/>
    <w:rsid w:val="005C3BC3"/>
    <w:rsid w:val="006018D0"/>
    <w:rsid w:val="00612159"/>
    <w:rsid w:val="00630DAF"/>
    <w:rsid w:val="00671880"/>
    <w:rsid w:val="00687037"/>
    <w:rsid w:val="006F66E0"/>
    <w:rsid w:val="008022C2"/>
    <w:rsid w:val="008B2C8A"/>
    <w:rsid w:val="008E7AFA"/>
    <w:rsid w:val="00987550"/>
    <w:rsid w:val="00AC795B"/>
    <w:rsid w:val="00AD68DA"/>
    <w:rsid w:val="00AF15E7"/>
    <w:rsid w:val="00BD034F"/>
    <w:rsid w:val="00BF7D22"/>
    <w:rsid w:val="00D66785"/>
    <w:rsid w:val="00D80B78"/>
    <w:rsid w:val="00DD4AD4"/>
    <w:rsid w:val="00E65B03"/>
    <w:rsid w:val="00F179DD"/>
    <w:rsid w:val="00F60C86"/>
    <w:rsid w:val="00FF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5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29</Pages>
  <Words>10150</Words>
  <Characters>-32766</Characters>
  <Application>Microsoft Office Outlook</Application>
  <DocSecurity>0</DocSecurity>
  <Lines>0</Lines>
  <Paragraphs>0</Paragraphs>
  <ScaleCrop>false</ScaleCrop>
  <Company>Управление делами Правительства Омской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Андреевна</dc:creator>
  <cp:keywords/>
  <dc:description/>
  <cp:lastModifiedBy>administrator</cp:lastModifiedBy>
  <cp:revision>9</cp:revision>
  <cp:lastPrinted>2018-08-17T05:03:00Z</cp:lastPrinted>
  <dcterms:created xsi:type="dcterms:W3CDTF">2018-07-11T04:45:00Z</dcterms:created>
  <dcterms:modified xsi:type="dcterms:W3CDTF">2018-08-17T05:16:00Z</dcterms:modified>
</cp:coreProperties>
</file>