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3E" w:rsidRPr="00FA7D18" w:rsidRDefault="00E45C3E" w:rsidP="0000527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                                               </w:t>
      </w:r>
      <w:r w:rsidRPr="00FA7D18">
        <w:rPr>
          <w:rFonts w:ascii="Arial" w:hAnsi="Arial" w:cs="Arial"/>
          <w:b/>
          <w:bCs/>
          <w:i/>
          <w:iCs/>
          <w:color w:val="444444"/>
        </w:rPr>
        <w:t xml:space="preserve">ИНФОРМАЦИЯ </w:t>
      </w:r>
    </w:p>
    <w:p w:rsidR="00E45C3E" w:rsidRPr="00FA7D18" w:rsidRDefault="00E45C3E" w:rsidP="0000527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  </w:t>
      </w:r>
      <w:r w:rsidRPr="00FA7D18">
        <w:rPr>
          <w:rFonts w:ascii="Arial" w:hAnsi="Arial" w:cs="Arial"/>
          <w:b/>
          <w:bCs/>
          <w:i/>
          <w:iCs/>
          <w:color w:val="444444"/>
        </w:rPr>
        <w:t>о  дополнительных   мерах  поддержки  участникам специальной</w:t>
      </w:r>
    </w:p>
    <w:p w:rsidR="00E45C3E" w:rsidRPr="00FA7D18" w:rsidRDefault="00E45C3E" w:rsidP="0000527E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 w:rsidRPr="00FA7D18">
        <w:rPr>
          <w:rFonts w:ascii="Arial" w:hAnsi="Arial" w:cs="Arial"/>
          <w:b/>
          <w:bCs/>
          <w:i/>
          <w:iCs/>
          <w:color w:val="444444"/>
        </w:rPr>
        <w:t xml:space="preserve">военной операции (далее - СВО), принимающим участие в СВО </w:t>
      </w:r>
    </w:p>
    <w:p w:rsidR="00E45C3E" w:rsidRPr="00FA7D18" w:rsidRDefault="00E45C3E" w:rsidP="0000527E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 w:rsidRPr="00FA7D18">
        <w:rPr>
          <w:rFonts w:ascii="Arial" w:hAnsi="Arial" w:cs="Arial"/>
          <w:b/>
          <w:bCs/>
          <w:i/>
          <w:iCs/>
          <w:color w:val="444444"/>
        </w:rPr>
        <w:t xml:space="preserve"> и непосредственно находящимся в зоне проведения СВО,</w:t>
      </w:r>
    </w:p>
    <w:p w:rsidR="00E45C3E" w:rsidRPr="0000527E" w:rsidRDefault="00E45C3E" w:rsidP="0000527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                                      </w:t>
      </w:r>
      <w:r w:rsidRPr="00FA7D18">
        <w:rPr>
          <w:rFonts w:ascii="Arial" w:hAnsi="Arial" w:cs="Arial"/>
          <w:b/>
          <w:bCs/>
          <w:i/>
          <w:iCs/>
          <w:color w:val="444444"/>
        </w:rPr>
        <w:t>и (или) членам их семей</w:t>
      </w:r>
      <w:r w:rsidRPr="00FA7D18">
        <w:rPr>
          <w:rFonts w:ascii="Arial" w:hAnsi="Arial" w:cs="Arial"/>
          <w:b/>
          <w:bCs/>
          <w:i/>
          <w:iCs/>
          <w:color w:val="444444"/>
        </w:rPr>
        <w:br/>
      </w:r>
    </w:p>
    <w:p w:rsidR="00E45C3E" w:rsidRPr="0000527E" w:rsidRDefault="00E45C3E" w:rsidP="000052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r w:rsidRPr="0000527E">
        <w:rPr>
          <w:rFonts w:ascii="Arial" w:hAnsi="Arial" w:cs="Arial"/>
          <w:color w:val="444444"/>
        </w:rPr>
        <w:t>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</w:t>
      </w:r>
      <w:r>
        <w:rPr>
          <w:rFonts w:ascii="Arial" w:hAnsi="Arial" w:cs="Arial"/>
          <w:color w:val="444444"/>
        </w:rPr>
        <w:t>граммам дошкольного образования.</w:t>
      </w:r>
    </w:p>
    <w:p w:rsidR="00E45C3E" w:rsidRPr="0000527E" w:rsidRDefault="00E45C3E" w:rsidP="0000527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00527E">
        <w:rPr>
          <w:rFonts w:ascii="Arial" w:hAnsi="Arial" w:cs="Arial"/>
          <w:color w:val="444444"/>
        </w:rPr>
        <w:t>2. 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</w:t>
      </w:r>
      <w:r>
        <w:rPr>
          <w:rFonts w:ascii="Arial" w:hAnsi="Arial" w:cs="Arial"/>
          <w:color w:val="444444"/>
        </w:rPr>
        <w:t>ых образовательных организациях.</w:t>
      </w:r>
      <w:r w:rsidRPr="0000527E">
        <w:rPr>
          <w:rFonts w:ascii="Arial" w:hAnsi="Arial" w:cs="Arial"/>
          <w:color w:val="444444"/>
        </w:rPr>
        <w:br/>
        <w:t xml:space="preserve">      3. 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</w:t>
      </w:r>
      <w:r>
        <w:rPr>
          <w:rFonts w:ascii="Arial" w:hAnsi="Arial" w:cs="Arial"/>
          <w:color w:val="444444"/>
        </w:rPr>
        <w:t>.</w:t>
      </w:r>
      <w:r w:rsidRPr="0000527E">
        <w:rPr>
          <w:rFonts w:ascii="Arial" w:hAnsi="Arial" w:cs="Arial"/>
          <w:color w:val="444444"/>
        </w:rPr>
        <w:br/>
        <w:t xml:space="preserve">      4.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первоочередном п</w:t>
      </w:r>
      <w:r>
        <w:rPr>
          <w:rFonts w:ascii="Arial" w:hAnsi="Arial" w:cs="Arial"/>
          <w:color w:val="444444"/>
        </w:rPr>
        <w:t>орядке на оплачиваемую практику.</w:t>
      </w:r>
    </w:p>
    <w:p w:rsidR="00E45C3E" w:rsidRDefault="00E45C3E" w:rsidP="00CB6E5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00527E">
        <w:rPr>
          <w:rFonts w:ascii="Arial" w:hAnsi="Arial" w:cs="Arial"/>
          <w:color w:val="444444"/>
        </w:rPr>
        <w:t>5.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</w:t>
      </w:r>
      <w:r>
        <w:rPr>
          <w:rFonts w:ascii="Arial" w:hAnsi="Arial" w:cs="Arial"/>
          <w:color w:val="444444"/>
        </w:rPr>
        <w:t>ящихся в ведении Омской области.</w:t>
      </w:r>
      <w:r w:rsidRPr="0000527E">
        <w:rPr>
          <w:rFonts w:ascii="Arial" w:hAnsi="Arial" w:cs="Arial"/>
          <w:color w:val="444444"/>
        </w:rPr>
        <w:br/>
        <w:t xml:space="preserve">       6. Внеочередное оказание медицинской помощи членам семей участников СВО (родителям и лицам, указанным в абзацах шестом - десятом </w:t>
      </w:r>
      <w:r w:rsidRPr="0000527E">
        <w:rPr>
          <w:rFonts w:ascii="Arial" w:hAnsi="Arial" w:cs="Arial"/>
        </w:rPr>
        <w:t>пункта 5 статьи 2 Федерального закона "О статусе военнослужащих"</w:t>
      </w:r>
      <w:r w:rsidRPr="0000527E">
        <w:rPr>
          <w:rFonts w:ascii="Arial" w:hAnsi="Arial" w:cs="Arial"/>
          <w:color w:val="444444"/>
        </w:rPr>
        <w:t>) в рамках территориальной программы государственных гарантий бесплатного оказания гражданам медицинской помо</w:t>
      </w:r>
      <w:r>
        <w:rPr>
          <w:rFonts w:ascii="Arial" w:hAnsi="Arial" w:cs="Arial"/>
          <w:color w:val="444444"/>
        </w:rPr>
        <w:t>щи в устанавливаемом ею порядке.</w:t>
      </w:r>
      <w:r w:rsidRPr="0000527E">
        <w:rPr>
          <w:rFonts w:ascii="Arial" w:hAnsi="Arial" w:cs="Arial"/>
          <w:color w:val="444444"/>
        </w:rPr>
        <w:br/>
        <w:t xml:space="preserve">       7.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</w:t>
      </w:r>
      <w:r>
        <w:rPr>
          <w:rFonts w:ascii="Arial" w:hAnsi="Arial" w:cs="Arial"/>
          <w:color w:val="444444"/>
        </w:rPr>
        <w:t>формах социального обслуживания.</w:t>
      </w:r>
      <w:r w:rsidRPr="0000527E">
        <w:rPr>
          <w:rFonts w:ascii="Arial" w:hAnsi="Arial" w:cs="Arial"/>
          <w:color w:val="444444"/>
        </w:rPr>
        <w:br/>
        <w:t xml:space="preserve">       8.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</w:t>
      </w:r>
      <w:r>
        <w:rPr>
          <w:rFonts w:ascii="Arial" w:hAnsi="Arial" w:cs="Arial"/>
          <w:color w:val="444444"/>
        </w:rPr>
        <w:t xml:space="preserve"> без учета уровня доходов семьи.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  9. О</w:t>
      </w:r>
      <w:r w:rsidRPr="0000527E">
        <w:rPr>
          <w:rFonts w:ascii="Arial" w:hAnsi="Arial" w:cs="Arial"/>
          <w:color w:val="444444"/>
        </w:rPr>
        <w:t>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 10. О</w:t>
      </w:r>
      <w:r w:rsidRPr="0000527E">
        <w:rPr>
          <w:rFonts w:ascii="Arial" w:hAnsi="Arial" w:cs="Arial"/>
          <w:color w:val="444444"/>
        </w:rPr>
        <w:t>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</w:t>
      </w:r>
      <w:r>
        <w:rPr>
          <w:rFonts w:ascii="Arial" w:hAnsi="Arial" w:cs="Arial"/>
          <w:color w:val="444444"/>
        </w:rPr>
        <w:t xml:space="preserve"> общего образования. 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11. П</w:t>
      </w:r>
      <w:r w:rsidRPr="0000527E">
        <w:rPr>
          <w:rFonts w:ascii="Arial" w:hAnsi="Arial" w:cs="Arial"/>
          <w:color w:val="444444"/>
        </w:rPr>
        <w:t>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</w:t>
      </w:r>
      <w:r>
        <w:rPr>
          <w:rFonts w:ascii="Arial" w:hAnsi="Arial" w:cs="Arial"/>
          <w:color w:val="444444"/>
        </w:rPr>
        <w:t xml:space="preserve"> Омской области и муниципальных образовательных организациях.</w:t>
      </w:r>
    </w:p>
    <w:p w:rsidR="00E45C3E" w:rsidRDefault="00E45C3E" w:rsidP="00283DD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12. П</w:t>
      </w:r>
      <w:r w:rsidRPr="0000527E">
        <w:rPr>
          <w:rFonts w:ascii="Arial" w:hAnsi="Arial" w:cs="Arial"/>
          <w:color w:val="444444"/>
        </w:rPr>
        <w:t xml:space="preserve">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</w:t>
      </w:r>
      <w:r>
        <w:rPr>
          <w:rFonts w:ascii="Arial" w:hAnsi="Arial" w:cs="Arial"/>
          <w:color w:val="444444"/>
        </w:rPr>
        <w:t xml:space="preserve"> </w:t>
      </w:r>
      <w:r w:rsidRPr="0000527E">
        <w:rPr>
          <w:rFonts w:ascii="Arial" w:hAnsi="Arial" w:cs="Arial"/>
          <w:color w:val="444444"/>
        </w:rPr>
        <w:t xml:space="preserve">(при наличии) для занятий спортом </w:t>
      </w:r>
      <w:r>
        <w:rPr>
          <w:rFonts w:ascii="Arial" w:hAnsi="Arial" w:cs="Arial"/>
          <w:color w:val="444444"/>
        </w:rPr>
        <w:t xml:space="preserve"> </w:t>
      </w:r>
      <w:r w:rsidRPr="0000527E">
        <w:rPr>
          <w:rFonts w:ascii="Arial" w:hAnsi="Arial" w:cs="Arial"/>
          <w:color w:val="444444"/>
        </w:rPr>
        <w:t>на</w:t>
      </w:r>
    </w:p>
    <w:p w:rsidR="00E45C3E" w:rsidRPr="0000527E" w:rsidRDefault="00E45C3E" w:rsidP="00643FD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00527E">
        <w:rPr>
          <w:rFonts w:ascii="Arial" w:hAnsi="Arial" w:cs="Arial"/>
          <w:color w:val="444444"/>
        </w:rPr>
        <w:t>бесплатн</w:t>
      </w:r>
      <w:r>
        <w:rPr>
          <w:rFonts w:ascii="Arial" w:hAnsi="Arial" w:cs="Arial"/>
          <w:color w:val="444444"/>
        </w:rPr>
        <w:t>ой основе.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13. О</w:t>
      </w:r>
      <w:r w:rsidRPr="0000527E">
        <w:rPr>
          <w:rFonts w:ascii="Arial" w:hAnsi="Arial" w:cs="Arial"/>
          <w:color w:val="444444"/>
        </w:rPr>
        <w:t>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</w:t>
      </w:r>
      <w:r>
        <w:rPr>
          <w:rFonts w:ascii="Arial" w:hAnsi="Arial" w:cs="Arial"/>
          <w:color w:val="444444"/>
        </w:rPr>
        <w:t>ограммы дошкольного образования.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14. О</w:t>
      </w:r>
      <w:r w:rsidRPr="0000527E">
        <w:rPr>
          <w:rFonts w:ascii="Arial" w:hAnsi="Arial" w:cs="Arial"/>
          <w:color w:val="444444"/>
        </w:rPr>
        <w:t>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</w:t>
      </w:r>
      <w:r>
        <w:rPr>
          <w:rFonts w:ascii="Arial" w:hAnsi="Arial" w:cs="Arial"/>
          <w:color w:val="444444"/>
        </w:rPr>
        <w:t>о и среднего общего образования.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15. О</w:t>
      </w:r>
      <w:r w:rsidRPr="0000527E">
        <w:rPr>
          <w:rFonts w:ascii="Arial" w:hAnsi="Arial" w:cs="Arial"/>
          <w:color w:val="444444"/>
        </w:rPr>
        <w:t>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</w:t>
      </w:r>
      <w:r>
        <w:rPr>
          <w:rFonts w:ascii="Arial" w:hAnsi="Arial" w:cs="Arial"/>
          <w:color w:val="444444"/>
        </w:rPr>
        <w:t>ограммы дошкольного образования.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16. О</w:t>
      </w:r>
      <w:r w:rsidRPr="0000527E">
        <w:rPr>
          <w:rFonts w:ascii="Arial" w:hAnsi="Arial" w:cs="Arial"/>
          <w:color w:val="444444"/>
        </w:rPr>
        <w:t>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</w:t>
      </w:r>
      <w:r>
        <w:rPr>
          <w:rFonts w:ascii="Arial" w:hAnsi="Arial" w:cs="Arial"/>
          <w:color w:val="444444"/>
        </w:rPr>
        <w:t>о и среднего общего образования.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17. П</w:t>
      </w:r>
      <w:r w:rsidRPr="0000527E">
        <w:rPr>
          <w:rFonts w:ascii="Arial" w:hAnsi="Arial" w:cs="Arial"/>
          <w:color w:val="444444"/>
        </w:rPr>
        <w:t xml:space="preserve">редоставление участникам СВО и (или) членам их семей единовременной денежной компенсации по оплате расходов на газификацию </w:t>
      </w:r>
      <w:r>
        <w:rPr>
          <w:rFonts w:ascii="Arial" w:hAnsi="Arial" w:cs="Arial"/>
          <w:color w:val="444444"/>
        </w:rPr>
        <w:t>(догазификацию) жилых помещений.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18. П</w:t>
      </w:r>
      <w:r w:rsidRPr="0000527E">
        <w:rPr>
          <w:rFonts w:ascii="Arial" w:hAnsi="Arial" w:cs="Arial"/>
          <w:color w:val="444444"/>
        </w:rPr>
        <w:t>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</w:t>
      </w:r>
      <w:r>
        <w:rPr>
          <w:rFonts w:ascii="Arial" w:hAnsi="Arial" w:cs="Arial"/>
          <w:color w:val="444444"/>
        </w:rPr>
        <w:t>нальном и муниципальном уровнях.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19. П</w:t>
      </w:r>
      <w:r w:rsidRPr="0000527E">
        <w:rPr>
          <w:rFonts w:ascii="Arial" w:hAnsi="Arial" w:cs="Arial"/>
          <w:color w:val="444444"/>
        </w:rPr>
        <w:t>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 (контртеррористической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</w:t>
      </w:r>
      <w:r>
        <w:rPr>
          <w:rFonts w:ascii="Arial" w:hAnsi="Arial" w:cs="Arial"/>
          <w:color w:val="444444"/>
        </w:rPr>
        <w:t>бязательств после демобилизации.</w:t>
      </w:r>
      <w:r w:rsidRPr="0000527E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    20. П</w:t>
      </w:r>
      <w:r w:rsidRPr="0000527E">
        <w:rPr>
          <w:rFonts w:ascii="Arial" w:hAnsi="Arial" w:cs="Arial"/>
          <w:color w:val="444444"/>
        </w:rPr>
        <w:t>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  <w:r w:rsidRPr="0000527E">
        <w:rPr>
          <w:rFonts w:ascii="Arial" w:hAnsi="Arial" w:cs="Arial"/>
          <w:color w:val="444444"/>
        </w:rPr>
        <w:br/>
      </w:r>
    </w:p>
    <w:p w:rsidR="00E45C3E" w:rsidRPr="00FA7D18" w:rsidRDefault="00E45C3E" w:rsidP="00643FD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Оказание помощи </w:t>
      </w:r>
      <w:r w:rsidRPr="00FA7D18">
        <w:rPr>
          <w:rFonts w:ascii="Arial" w:hAnsi="Arial" w:cs="Arial"/>
          <w:b/>
          <w:bCs/>
          <w:i/>
          <w:iCs/>
          <w:color w:val="444444"/>
        </w:rPr>
        <w:t xml:space="preserve">  участникам специальной</w:t>
      </w:r>
    </w:p>
    <w:p w:rsidR="00E45C3E" w:rsidRPr="00FA7D18" w:rsidRDefault="00E45C3E" w:rsidP="00643FDD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>военной операции</w:t>
      </w:r>
      <w:r w:rsidRPr="00FA7D18">
        <w:rPr>
          <w:rFonts w:ascii="Arial" w:hAnsi="Arial" w:cs="Arial"/>
          <w:b/>
          <w:bCs/>
          <w:i/>
          <w:iCs/>
          <w:color w:val="444444"/>
        </w:rPr>
        <w:t xml:space="preserve">, принимающим участие в СВО </w:t>
      </w:r>
    </w:p>
    <w:p w:rsidR="00E45C3E" w:rsidRPr="00FA7D18" w:rsidRDefault="00E45C3E" w:rsidP="00643FDD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rFonts w:ascii="Arial" w:hAnsi="Arial" w:cs="Arial"/>
          <w:b/>
          <w:bCs/>
          <w:i/>
          <w:iCs/>
          <w:color w:val="444444"/>
        </w:rPr>
      </w:pPr>
      <w:r w:rsidRPr="00FA7D18">
        <w:rPr>
          <w:rFonts w:ascii="Arial" w:hAnsi="Arial" w:cs="Arial"/>
          <w:b/>
          <w:bCs/>
          <w:i/>
          <w:iCs/>
          <w:color w:val="444444"/>
        </w:rPr>
        <w:t xml:space="preserve"> и непосредственно находящимся в зоне проведения СВО,</w:t>
      </w:r>
    </w:p>
    <w:p w:rsidR="00E45C3E" w:rsidRPr="0000527E" w:rsidRDefault="00E45C3E" w:rsidP="00643FD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</w:rPr>
        <w:t xml:space="preserve">              </w:t>
      </w:r>
      <w:r w:rsidRPr="00FA7D18">
        <w:rPr>
          <w:rFonts w:ascii="Arial" w:hAnsi="Arial" w:cs="Arial"/>
          <w:b/>
          <w:bCs/>
          <w:i/>
          <w:iCs/>
          <w:color w:val="444444"/>
        </w:rPr>
        <w:t>и (или) членам их семей</w:t>
      </w:r>
    </w:p>
    <w:p w:rsidR="00E45C3E" w:rsidRDefault="00E45C3E" w:rsidP="002C154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E45C3E" w:rsidRPr="00CB6E51" w:rsidRDefault="00E45C3E" w:rsidP="00CB6E5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color w:val="444444"/>
        </w:rPr>
      </w:pPr>
      <w:r w:rsidRPr="00CB6E51">
        <w:rPr>
          <w:rFonts w:ascii="Arial" w:hAnsi="Arial" w:cs="Arial"/>
          <w:color w:val="444444"/>
        </w:rPr>
        <w:t>1) содействие в поиске работы, в том числе посредством содействия работодателям в обеспечении их занятости;</w:t>
      </w:r>
    </w:p>
    <w:p w:rsidR="00E45C3E" w:rsidRPr="00CB6E51" w:rsidRDefault="00E45C3E" w:rsidP="00CB6E5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color w:val="444444"/>
        </w:rPr>
      </w:pPr>
      <w:r w:rsidRPr="00CB6E51">
        <w:rPr>
          <w:rFonts w:ascii="Arial" w:hAnsi="Arial" w:cs="Arial"/>
          <w:color w:val="444444"/>
        </w:rPr>
        <w:t>2) организация профессионального обучения супруги (супруга), детей в возрасте от 18 лет, родителей трудоспособного возраста.</w:t>
      </w:r>
    </w:p>
    <w:p w:rsidR="00E45C3E" w:rsidRPr="00CB6E51" w:rsidRDefault="00E45C3E" w:rsidP="00CB6E5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color w:val="444444"/>
        </w:rPr>
      </w:pPr>
    </w:p>
    <w:p w:rsidR="00E45C3E" w:rsidRDefault="00E45C3E" w:rsidP="00CB6E5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/>
          <w:bCs/>
          <w:color w:val="444444"/>
        </w:rPr>
      </w:pPr>
      <w:r w:rsidRPr="00CB6E51">
        <w:rPr>
          <w:rFonts w:ascii="Arial" w:hAnsi="Arial" w:cs="Arial"/>
          <w:b/>
          <w:bCs/>
          <w:color w:val="444444"/>
        </w:rPr>
        <w:t>Дополнительные меры поддержки и помощи распространяются также на членов семей участников СВО,  погибших (умерших) при выполнении задач</w:t>
      </w:r>
      <w:r>
        <w:rPr>
          <w:rFonts w:ascii="Arial" w:hAnsi="Arial" w:cs="Arial"/>
          <w:b/>
          <w:bCs/>
          <w:color w:val="444444"/>
        </w:rPr>
        <w:t xml:space="preserve"> в ходе СВО.</w:t>
      </w:r>
    </w:p>
    <w:p w:rsidR="00E45C3E" w:rsidRDefault="00E45C3E"/>
    <w:p w:rsidR="00E45C3E" w:rsidRDefault="00E45C3E"/>
    <w:p w:rsidR="00E45C3E" w:rsidRDefault="00E45C3E"/>
    <w:sectPr w:rsidR="00E45C3E" w:rsidSect="003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46"/>
    <w:rsid w:val="0000527E"/>
    <w:rsid w:val="00107730"/>
    <w:rsid w:val="00283DDD"/>
    <w:rsid w:val="002C1546"/>
    <w:rsid w:val="003236EC"/>
    <w:rsid w:val="003361A6"/>
    <w:rsid w:val="00515A44"/>
    <w:rsid w:val="00643FDD"/>
    <w:rsid w:val="00BE5012"/>
    <w:rsid w:val="00CB6E51"/>
    <w:rsid w:val="00CD2A7E"/>
    <w:rsid w:val="00E45C3E"/>
    <w:rsid w:val="00F92926"/>
    <w:rsid w:val="00FA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E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2C154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1093</Words>
  <Characters>6232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Андреевна</cp:lastModifiedBy>
  <cp:revision>7</cp:revision>
  <dcterms:created xsi:type="dcterms:W3CDTF">2025-03-21T04:21:00Z</dcterms:created>
  <dcterms:modified xsi:type="dcterms:W3CDTF">2025-03-21T05:34:00Z</dcterms:modified>
</cp:coreProperties>
</file>